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2858" w14:textId="34FD0576" w:rsidR="00AE04F2" w:rsidRPr="00C35A22" w:rsidRDefault="00000000" w:rsidP="00963833">
      <w:pPr>
        <w:pStyle w:val="Title"/>
        <w:spacing w:after="100"/>
        <w:contextualSpacing w:val="0"/>
      </w:pPr>
      <w:sdt>
        <w:sdtPr>
          <w:alias w:val="Title"/>
          <w:tag w:val=""/>
          <w:id w:val="-1442214456"/>
          <w:lock w:val="sdtLocked"/>
          <w:placeholder>
            <w:docPart w:val="0AD74274A8E24643AD6F49CF20B42555"/>
          </w:placeholder>
          <w:dataBinding w:prefixMappings="xmlns:ns0='http://purl.org/dc/elements/1.1/' xmlns:ns1='http://schemas.openxmlformats.org/package/2006/metadata/core-properties' " w:xpath="/ns1:coreProperties[1]/ns0:title[1]" w:storeItemID="{6C3C8BC8-F283-45AE-878A-BAB7291924A1}"/>
          <w:text/>
        </w:sdtPr>
        <w:sdtContent>
          <w:r w:rsidR="00512C64">
            <w:t xml:space="preserve">Meeting room </w:t>
          </w:r>
          <w:r w:rsidR="007D67F1">
            <w:t>hire</w:t>
          </w:r>
          <w:r w:rsidR="005864E7">
            <w:t xml:space="preserve"> </w:t>
          </w:r>
          <w:r w:rsidR="003E12D2">
            <w:t>application</w:t>
          </w:r>
        </w:sdtContent>
      </w:sdt>
      <w:r w:rsidR="00B419A8" w:rsidRPr="00C35A22">
        <w:t xml:space="preserve"> </w:t>
      </w:r>
    </w:p>
    <w:p w14:paraId="4D522696" w14:textId="4EB3BAC4" w:rsidR="00C123D2" w:rsidRDefault="00C123D2" w:rsidP="00AF0D1C">
      <w:pPr>
        <w:spacing w:before="120" w:after="60"/>
      </w:pPr>
      <w:r w:rsidRPr="00C123D2">
        <w:t>Before submitting this form:</w:t>
      </w:r>
    </w:p>
    <w:p w14:paraId="119CD1C1" w14:textId="63B28FD5" w:rsidR="00C123D2" w:rsidRDefault="00AF0D1C" w:rsidP="00AF0D1C">
      <w:pPr>
        <w:pStyle w:val="ListBullet"/>
        <w:spacing w:after="60"/>
      </w:pPr>
      <w:r>
        <w:t>Contact the</w:t>
      </w:r>
      <w:r w:rsidR="008D765B">
        <w:t xml:space="preserve"> </w:t>
      </w:r>
      <w:r w:rsidR="00C123D2" w:rsidRPr="00C123D2">
        <w:t xml:space="preserve">library </w:t>
      </w:r>
      <w:r>
        <w:t>to check if a room is available for your planned event.</w:t>
      </w:r>
    </w:p>
    <w:p w14:paraId="6B6D1E8E" w14:textId="59B8FED2" w:rsidR="00AF0D1C" w:rsidRDefault="008D765B" w:rsidP="00AF0D1C">
      <w:pPr>
        <w:pStyle w:val="ListBullet"/>
        <w:spacing w:after="60"/>
        <w:ind w:right="-568"/>
      </w:pPr>
      <w:r>
        <w:t>R</w:t>
      </w:r>
      <w:r w:rsidR="00444DA7">
        <w:t>ead</w:t>
      </w:r>
      <w:r w:rsidR="006734F5">
        <w:t xml:space="preserve"> </w:t>
      </w:r>
      <w:r w:rsidR="00310AA4">
        <w:t>the</w:t>
      </w:r>
      <w:r w:rsidR="00444DA7">
        <w:t xml:space="preserve"> </w:t>
      </w:r>
      <w:r w:rsidR="005A0AB2" w:rsidRPr="00AF0D1C">
        <w:rPr>
          <w:i/>
          <w:iCs/>
        </w:rPr>
        <w:t>Meeting Room Hire Terms and Conditions</w:t>
      </w:r>
      <w:r w:rsidR="00EB21B2">
        <w:t xml:space="preserve"> and</w:t>
      </w:r>
      <w:r w:rsidR="006734F5">
        <w:t xml:space="preserve"> related</w:t>
      </w:r>
      <w:r w:rsidR="00EB21B2">
        <w:t xml:space="preserve"> </w:t>
      </w:r>
      <w:r w:rsidR="00EB21B2" w:rsidRPr="00AF0D1C">
        <w:rPr>
          <w:i/>
          <w:iCs/>
        </w:rPr>
        <w:t>Meeting Room Hire Policy</w:t>
      </w:r>
      <w:r w:rsidR="006734F5">
        <w:t xml:space="preserve"> at</w:t>
      </w:r>
      <w:r w:rsidR="00EB21B2">
        <w:t xml:space="preserve"> </w:t>
      </w:r>
      <w:hyperlink r:id="rId12" w:history="1">
        <w:r w:rsidR="004246A3" w:rsidRPr="004246A3">
          <w:rPr>
            <w:rStyle w:val="Hyperlink"/>
          </w:rPr>
          <w:t>libraries.tas.gov.au/public-libraries/meeting-rooms-at-your-library/</w:t>
        </w:r>
      </w:hyperlink>
      <w:r w:rsidR="004E504A">
        <w:t>.</w:t>
      </w:r>
    </w:p>
    <w:p w14:paraId="479EDCA7" w14:textId="672274E5" w:rsidR="0028615F" w:rsidRDefault="00AF0D1C" w:rsidP="00DA59AF">
      <w:pPr>
        <w:pStyle w:val="ListBullet"/>
        <w:spacing w:after="100"/>
        <w:ind w:right="-568"/>
      </w:pPr>
      <w:r>
        <w:t>Note that y</w:t>
      </w:r>
      <w:r w:rsidRPr="00AF0D1C">
        <w:t xml:space="preserve">our booking </w:t>
      </w:r>
      <w:r>
        <w:t>is</w:t>
      </w:r>
      <w:r w:rsidRPr="00AF0D1C">
        <w:t xml:space="preserve"> confirmed</w:t>
      </w:r>
      <w:r>
        <w:t xml:space="preserve"> only</w:t>
      </w:r>
      <w:r w:rsidRPr="00AF0D1C">
        <w:t xml:space="preserve"> once the application has been signed by both you and an authorised library staff member, and you have received a copy</w:t>
      </w:r>
      <w:r>
        <w:t>.</w:t>
      </w:r>
    </w:p>
    <w:p w14:paraId="112F1FA3" w14:textId="379CBFDC" w:rsidR="008C2836" w:rsidRDefault="00BB46BE" w:rsidP="00565504">
      <w:pPr>
        <w:pStyle w:val="Heading2"/>
        <w:tabs>
          <w:tab w:val="left" w:pos="7246"/>
        </w:tabs>
        <w:spacing w:before="360"/>
      </w:pPr>
      <w:r>
        <w:t>Your details</w:t>
      </w:r>
    </w:p>
    <w:p w14:paraId="4F60A562" w14:textId="49407DCD" w:rsidR="00301358" w:rsidRDefault="00885B75" w:rsidP="00AC2D55">
      <w:pPr>
        <w:tabs>
          <w:tab w:val="left" w:leader="dot" w:pos="9356"/>
        </w:tabs>
        <w:rPr>
          <w:rStyle w:val="FormField"/>
        </w:rPr>
      </w:pPr>
      <w:r w:rsidRPr="00885B75">
        <w:t>Name</w:t>
      </w:r>
      <w:r w:rsidR="00541056">
        <w:tab/>
      </w:r>
      <w:sdt>
        <w:sdtPr>
          <w:rPr>
            <w:rStyle w:val="FormField"/>
          </w:rPr>
          <w:tag w:val="Enter your name here "/>
          <w:id w:val="-130481400"/>
          <w:placeholder>
            <w:docPart w:val="B2FFB0D3E8F34471A58AA10582B2CDBC"/>
          </w:placeholder>
          <w:showingPlcHdr/>
        </w:sdtPr>
        <w:sdtEndPr>
          <w:rPr>
            <w:rStyle w:val="DefaultParagraphFont"/>
            <w:rFonts w:asciiTheme="minorHAnsi" w:hAnsiTheme="minorHAnsi"/>
          </w:rPr>
        </w:sdtEndPr>
        <w:sdtContent>
          <w:r w:rsidR="00475DD7">
            <w:rPr>
              <w:rStyle w:val="FormField"/>
            </w:rPr>
            <w:t xml:space="preserve"> </w:t>
          </w:r>
        </w:sdtContent>
      </w:sdt>
    </w:p>
    <w:p w14:paraId="0E07F705" w14:textId="159FA971" w:rsidR="00042DF9" w:rsidRPr="00336BD0" w:rsidRDefault="00BD6FF9" w:rsidP="007C32C5">
      <w:pPr>
        <w:tabs>
          <w:tab w:val="left" w:leader="dot" w:pos="9356"/>
        </w:tabs>
        <w:ind w:right="-710"/>
        <w:rPr>
          <w:rStyle w:val="FormField"/>
          <w:rFonts w:asciiTheme="minorHAnsi" w:hAnsiTheme="minorHAnsi"/>
        </w:rPr>
      </w:pPr>
      <w:r>
        <w:t>Organisation</w:t>
      </w:r>
      <w:r w:rsidR="00475DD7">
        <w:tab/>
      </w:r>
      <w:sdt>
        <w:sdtPr>
          <w:rPr>
            <w:rStyle w:val="FormField"/>
          </w:rPr>
          <w:tag w:val="Enter your organisation's name here (if appliable)"/>
          <w:id w:val="-983700992"/>
          <w:placeholder>
            <w:docPart w:val="F2CF3B5BC11A4895B11B6488F3B51E34"/>
          </w:placeholder>
          <w:showingPlcHdr/>
        </w:sdtPr>
        <w:sdtEndPr>
          <w:rPr>
            <w:rStyle w:val="DefaultParagraphFont"/>
            <w:rFonts w:asciiTheme="minorHAnsi" w:hAnsiTheme="minorHAnsi"/>
          </w:rPr>
        </w:sdtEndPr>
        <w:sdtContent>
          <w:r w:rsidR="00042DF9">
            <w:rPr>
              <w:rStyle w:val="FormField"/>
            </w:rPr>
            <w:t xml:space="preserve"> </w:t>
          </w:r>
        </w:sdtContent>
      </w:sdt>
    </w:p>
    <w:p w14:paraId="7C159C2E" w14:textId="06470760" w:rsidR="004F3C30" w:rsidRDefault="004F3C30" w:rsidP="0059609C">
      <w:pPr>
        <w:tabs>
          <w:tab w:val="left" w:leader="dot" w:pos="9356"/>
        </w:tabs>
      </w:pPr>
      <w:r>
        <w:t xml:space="preserve">Address </w:t>
      </w:r>
      <w:r>
        <w:tab/>
      </w:r>
      <w:r>
        <w:tab/>
        <w:t xml:space="preserve"> </w:t>
      </w:r>
      <w:sdt>
        <w:sdtPr>
          <w:rPr>
            <w:rStyle w:val="FormField"/>
          </w:rPr>
          <w:tag w:val="Address"/>
          <w:id w:val="653264067"/>
          <w:placeholder>
            <w:docPart w:val="1E9E99B268654C95A9A53AB69771D60E"/>
          </w:placeholder>
          <w:showingPlcHdr/>
        </w:sdtPr>
        <w:sdtEndPr>
          <w:rPr>
            <w:rStyle w:val="DefaultParagraphFont"/>
            <w:rFonts w:asciiTheme="minorHAnsi" w:hAnsiTheme="minorHAnsi"/>
          </w:rPr>
        </w:sdtEndPr>
        <w:sdtContent>
          <w:r>
            <w:rPr>
              <w:rStyle w:val="PlaceholderText"/>
            </w:rPr>
            <w:t xml:space="preserve"> </w:t>
          </w:r>
        </w:sdtContent>
      </w:sdt>
    </w:p>
    <w:p w14:paraId="5201AB78" w14:textId="7E6F2850" w:rsidR="005D76B5" w:rsidRDefault="005D76B5" w:rsidP="0059609C">
      <w:pPr>
        <w:tabs>
          <w:tab w:val="left" w:leader="dot" w:pos="4395"/>
          <w:tab w:val="left" w:leader="dot" w:pos="9356"/>
        </w:tabs>
        <w:rPr>
          <w:rStyle w:val="FormField"/>
        </w:rPr>
      </w:pPr>
      <w:r>
        <w:t>Phone number</w:t>
      </w:r>
      <w:r w:rsidR="004B64EE">
        <w:t xml:space="preserve"> </w:t>
      </w:r>
      <w:r w:rsidR="006A1D14">
        <w:tab/>
      </w:r>
      <w:sdt>
        <w:sdtPr>
          <w:rPr>
            <w:rStyle w:val="FormField"/>
          </w:rPr>
          <w:tag w:val="Enter your contact phone number here"/>
          <w:id w:val="2018115624"/>
          <w:placeholder>
            <w:docPart w:val="B9529AA2CB7B4F4AA4B595A159E9173F"/>
          </w:placeholder>
          <w:showingPlcHdr/>
        </w:sdtPr>
        <w:sdtEndPr>
          <w:rPr>
            <w:rStyle w:val="DefaultParagraphFont"/>
            <w:rFonts w:asciiTheme="minorHAnsi" w:hAnsiTheme="minorHAnsi"/>
          </w:rPr>
        </w:sdtEndPr>
        <w:sdtContent>
          <w:r>
            <w:rPr>
              <w:rStyle w:val="PlaceholderText"/>
            </w:rPr>
            <w:t xml:space="preserve"> </w:t>
          </w:r>
        </w:sdtContent>
      </w:sdt>
      <w:r>
        <w:t>Email</w:t>
      </w:r>
      <w:r w:rsidR="006A1D14">
        <w:tab/>
      </w:r>
      <w:sdt>
        <w:sdtPr>
          <w:rPr>
            <w:rStyle w:val="FormField"/>
          </w:rPr>
          <w:tag w:val="Enter your email address here"/>
          <w:id w:val="419375445"/>
          <w:placeholder>
            <w:docPart w:val="637976EAAAAC4A1884B542512EE57C48"/>
          </w:placeholder>
          <w:showingPlcHdr/>
        </w:sdtPr>
        <w:sdtEndPr>
          <w:rPr>
            <w:rStyle w:val="DefaultParagraphFont"/>
            <w:rFonts w:asciiTheme="minorHAnsi" w:hAnsiTheme="minorHAnsi"/>
          </w:rPr>
        </w:sdtEndPr>
        <w:sdtContent>
          <w:r>
            <w:rPr>
              <w:rStyle w:val="FormField"/>
            </w:rPr>
            <w:t xml:space="preserve"> </w:t>
          </w:r>
        </w:sdtContent>
      </w:sdt>
    </w:p>
    <w:p w14:paraId="15524BE7" w14:textId="7892466F" w:rsidR="000636CE" w:rsidRDefault="000636CE" w:rsidP="00587F5D">
      <w:pPr>
        <w:tabs>
          <w:tab w:val="left" w:pos="4395"/>
        </w:tabs>
        <w:spacing w:after="80"/>
      </w:pPr>
      <w:r>
        <w:t>This booking is for</w:t>
      </w:r>
      <w:r w:rsidR="00036D6F">
        <w:t>:</w:t>
      </w:r>
    </w:p>
    <w:p w14:paraId="1EC8C5FF" w14:textId="24E9EC9D" w:rsidR="00036D6F" w:rsidRDefault="00000000" w:rsidP="00587F5D">
      <w:pPr>
        <w:tabs>
          <w:tab w:val="left" w:pos="4395"/>
        </w:tabs>
        <w:spacing w:after="80"/>
        <w:ind w:left="426"/>
      </w:pPr>
      <w:sdt>
        <w:sdtPr>
          <w:rPr>
            <w:rStyle w:val="FormField"/>
          </w:rPr>
          <w:tag w:val="Check box indicating this booking is for commercial use"/>
          <w:id w:val="129674351"/>
          <w14:checkbox>
            <w14:checked w14:val="0"/>
            <w14:checkedState w14:val="2612" w14:font="MS Gothic"/>
            <w14:uncheckedState w14:val="2610" w14:font="MS Gothic"/>
          </w14:checkbox>
        </w:sdtPr>
        <w:sdtContent>
          <w:r w:rsidR="00E5582B" w:rsidRPr="00E5582B">
            <w:rPr>
              <w:rStyle w:val="FormField"/>
              <w:rFonts w:ascii="Segoe UI Symbol" w:hAnsi="Segoe UI Symbol" w:cs="Segoe UI Symbol"/>
            </w:rPr>
            <w:t>☐</w:t>
          </w:r>
        </w:sdtContent>
      </w:sdt>
      <w:r w:rsidR="00E5582B">
        <w:t xml:space="preserve"> </w:t>
      </w:r>
      <w:r w:rsidR="00036D6F">
        <w:t xml:space="preserve">Commercial </w:t>
      </w:r>
      <w:r w:rsidR="00D52AB1">
        <w:t>organisation</w:t>
      </w:r>
      <w:r w:rsidR="00E5582B">
        <w:t xml:space="preserve"> </w:t>
      </w:r>
      <w:r w:rsidR="00E5582B">
        <w:rPr>
          <w:rStyle w:val="FormField"/>
        </w:rPr>
        <w:t>(</w:t>
      </w:r>
      <w:r w:rsidR="00D60CE6">
        <w:rPr>
          <w:rStyle w:val="FormField"/>
        </w:rPr>
        <w:t>E</w:t>
      </w:r>
      <w:r w:rsidR="00E5582B">
        <w:rPr>
          <w:rStyle w:val="FormField"/>
        </w:rPr>
        <w:t xml:space="preserve">vidence of </w:t>
      </w:r>
      <w:r w:rsidR="00E5582B" w:rsidRPr="00514B76">
        <w:rPr>
          <w:rFonts w:ascii="Arial" w:hAnsi="Arial"/>
        </w:rPr>
        <w:t>$20</w:t>
      </w:r>
      <w:r w:rsidR="00E5582B">
        <w:rPr>
          <w:rFonts w:ascii="Arial" w:hAnsi="Arial"/>
        </w:rPr>
        <w:t>m</w:t>
      </w:r>
      <w:r w:rsidR="00E5582B" w:rsidRPr="00514B76">
        <w:rPr>
          <w:rFonts w:ascii="Arial" w:hAnsi="Arial"/>
        </w:rPr>
        <w:t xml:space="preserve"> public liability insurance</w:t>
      </w:r>
      <w:r w:rsidR="00D60CE6">
        <w:rPr>
          <w:rFonts w:ascii="Arial" w:hAnsi="Arial"/>
        </w:rPr>
        <w:t xml:space="preserve"> </w:t>
      </w:r>
      <w:r w:rsidR="00222186">
        <w:rPr>
          <w:rFonts w:ascii="Arial" w:hAnsi="Arial"/>
        </w:rPr>
        <w:t>required</w:t>
      </w:r>
      <w:r w:rsidR="00E5582B">
        <w:rPr>
          <w:rFonts w:ascii="Arial" w:hAnsi="Arial"/>
        </w:rPr>
        <w:t>)</w:t>
      </w:r>
    </w:p>
    <w:p w14:paraId="59A1EECA" w14:textId="2FDAB017" w:rsidR="00036D6F" w:rsidRDefault="00000000" w:rsidP="00587F5D">
      <w:pPr>
        <w:tabs>
          <w:tab w:val="left" w:pos="4395"/>
        </w:tabs>
        <w:spacing w:after="80"/>
        <w:ind w:left="426"/>
      </w:pPr>
      <w:sdt>
        <w:sdtPr>
          <w:rPr>
            <w:rStyle w:val="FormField"/>
          </w:rPr>
          <w:tag w:val="Check box indicating this booking is for a registered not-for-profit or community organisation"/>
          <w:id w:val="-915867253"/>
          <w14:checkbox>
            <w14:checked w14:val="0"/>
            <w14:checkedState w14:val="2612" w14:font="MS Gothic"/>
            <w14:uncheckedState w14:val="2610" w14:font="MS Gothic"/>
          </w14:checkbox>
        </w:sdtPr>
        <w:sdtContent>
          <w:r w:rsidR="00E5582B" w:rsidRPr="00E5582B">
            <w:rPr>
              <w:rStyle w:val="FormField"/>
              <w:rFonts w:ascii="Segoe UI Symbol" w:hAnsi="Segoe UI Symbol" w:cs="Segoe UI Symbol"/>
            </w:rPr>
            <w:t>☐</w:t>
          </w:r>
        </w:sdtContent>
      </w:sdt>
      <w:r w:rsidR="00E5582B">
        <w:t xml:space="preserve"> </w:t>
      </w:r>
      <w:r w:rsidR="00AC0EC8">
        <w:t>N</w:t>
      </w:r>
      <w:r w:rsidR="00036D6F">
        <w:t>ot-for-profit</w:t>
      </w:r>
      <w:r w:rsidR="00D52AB1">
        <w:t xml:space="preserve"> organisation</w:t>
      </w:r>
      <w:r w:rsidR="00AC0EC8">
        <w:t xml:space="preserve"> </w:t>
      </w:r>
      <w:r w:rsidR="00036D6F">
        <w:t>or community group</w:t>
      </w:r>
      <w:r w:rsidR="00F351F0">
        <w:t xml:space="preserve"> or individual</w:t>
      </w:r>
    </w:p>
    <w:p w14:paraId="5968FD74" w14:textId="08AFBB0D" w:rsidR="00B920A0" w:rsidRDefault="00B920A0" w:rsidP="006F661A">
      <w:pPr>
        <w:pStyle w:val="Heading2"/>
        <w:tabs>
          <w:tab w:val="left" w:pos="7246"/>
        </w:tabs>
      </w:pPr>
      <w:r w:rsidRPr="00B920A0">
        <w:t xml:space="preserve">Booking </w:t>
      </w:r>
      <w:r>
        <w:t>d</w:t>
      </w:r>
      <w:r w:rsidRPr="00B920A0">
        <w:t>etails</w:t>
      </w:r>
    </w:p>
    <w:p w14:paraId="586C0466" w14:textId="53885473" w:rsidR="00B920A0" w:rsidRDefault="004E5B50" w:rsidP="00D72F11">
      <w:pPr>
        <w:tabs>
          <w:tab w:val="left" w:leader="dot" w:pos="3119"/>
          <w:tab w:val="left" w:leader="dot" w:pos="5387"/>
          <w:tab w:val="left" w:leader="dot" w:pos="6946"/>
        </w:tabs>
        <w:ind w:right="-710"/>
      </w:pPr>
      <w:r>
        <w:t>Date required</w:t>
      </w:r>
      <w:r w:rsidR="00B920A0">
        <w:tab/>
      </w:r>
      <w:sdt>
        <w:sdtPr>
          <w:rPr>
            <w:rStyle w:val="FormField"/>
          </w:rPr>
          <w:tag w:val="Enter the date the room is required"/>
          <w:id w:val="-112366927"/>
          <w:placeholder>
            <w:docPart w:val="238B0D3C267C48B6B47010E6CA941CB4"/>
          </w:placeholder>
          <w:showingPlcHdr/>
        </w:sdtPr>
        <w:sdtEndPr>
          <w:rPr>
            <w:rStyle w:val="DefaultParagraphFont"/>
            <w:rFonts w:asciiTheme="minorHAnsi" w:hAnsiTheme="minorHAnsi"/>
          </w:rPr>
        </w:sdtEndPr>
        <w:sdtContent>
          <w:r w:rsidR="003D40BF">
            <w:rPr>
              <w:rStyle w:val="PlaceholderText"/>
            </w:rPr>
            <w:t xml:space="preserve"> </w:t>
          </w:r>
        </w:sdtContent>
      </w:sdt>
      <w:r w:rsidR="00B920A0">
        <w:t xml:space="preserve"> </w:t>
      </w:r>
      <w:r w:rsidR="008C4ABB">
        <w:t>Time</w:t>
      </w:r>
      <w:r w:rsidR="00D72F11">
        <w:tab/>
        <w:t>to</w:t>
      </w:r>
      <w:r w:rsidR="006D3205">
        <w:tab/>
      </w:r>
      <w:sdt>
        <w:sdtPr>
          <w:rPr>
            <w:rStyle w:val="FormField"/>
          </w:rPr>
          <w:tag w:val="Enter meeting start and finish time"/>
          <w:id w:val="2125257083"/>
          <w:placeholder>
            <w:docPart w:val="F14E9CEC14E9471584B14220899B8DF9"/>
          </w:placeholder>
          <w:showingPlcHdr/>
        </w:sdtPr>
        <w:sdtEndPr>
          <w:rPr>
            <w:rStyle w:val="DefaultParagraphFont"/>
            <w:rFonts w:asciiTheme="minorHAnsi" w:hAnsiTheme="minorHAnsi"/>
          </w:rPr>
        </w:sdtEndPr>
        <w:sdtContent>
          <w:r w:rsidR="00B920A0">
            <w:rPr>
              <w:rStyle w:val="PlaceholderText"/>
            </w:rPr>
            <w:t xml:space="preserve"> </w:t>
          </w:r>
        </w:sdtContent>
      </w:sdt>
      <w:r w:rsidR="00B920A0">
        <w:t xml:space="preserve"> (</w:t>
      </w:r>
      <w:r w:rsidR="00D60CE6">
        <w:t>A</w:t>
      </w:r>
      <w:r w:rsidR="00DB035D">
        <w:t xml:space="preserve">llow </w:t>
      </w:r>
      <w:r w:rsidR="00B920A0" w:rsidRPr="00EB6B1B">
        <w:t>set</w:t>
      </w:r>
      <w:r w:rsidR="00614149">
        <w:t>/</w:t>
      </w:r>
      <w:r w:rsidR="00B920A0" w:rsidRPr="00EB6B1B">
        <w:t>pack</w:t>
      </w:r>
      <w:r w:rsidR="00841CEB">
        <w:t xml:space="preserve"> up</w:t>
      </w:r>
      <w:r w:rsidR="00393E75">
        <w:t xml:space="preserve"> time</w:t>
      </w:r>
      <w:r w:rsidR="00B920A0">
        <w:t>)</w:t>
      </w:r>
    </w:p>
    <w:p w14:paraId="74665511" w14:textId="7C03BAAC" w:rsidR="00F351F0" w:rsidRPr="006050BE" w:rsidRDefault="00F351F0" w:rsidP="00F351F0">
      <w:pPr>
        <w:tabs>
          <w:tab w:val="left" w:leader="dot" w:pos="6946"/>
        </w:tabs>
        <w:ind w:right="-710"/>
      </w:pPr>
      <w:r w:rsidRPr="006050BE">
        <w:t xml:space="preserve">Library location </w:t>
      </w:r>
      <w:r w:rsidRPr="006050BE">
        <w:tab/>
      </w:r>
      <w:sdt>
        <w:sdtPr>
          <w:rPr>
            <w:rStyle w:val="FormField"/>
          </w:rPr>
          <w:alias w:val=" "/>
          <w:tag w:val="Enter the library location"/>
          <w:id w:val="1737979806"/>
          <w:placeholder>
            <w:docPart w:val="A5FAC7366BD043D0A85799570A7AF234"/>
          </w:placeholder>
          <w:showingPlcHdr/>
        </w:sdtPr>
        <w:sdtEndPr>
          <w:rPr>
            <w:rStyle w:val="DefaultParagraphFont"/>
            <w:rFonts w:asciiTheme="minorHAnsi" w:hAnsiTheme="minorHAnsi"/>
          </w:rPr>
        </w:sdtEndPr>
        <w:sdtContent>
          <w:r w:rsidRPr="006050BE">
            <w:rPr>
              <w:rStyle w:val="PlaceholderText"/>
            </w:rPr>
            <w:t xml:space="preserve"> </w:t>
          </w:r>
        </w:sdtContent>
      </w:sdt>
      <w:r w:rsidRPr="006050BE">
        <w:tab/>
      </w:r>
    </w:p>
    <w:p w14:paraId="2F71E7BF" w14:textId="6CCEC9F3" w:rsidR="00F351F0" w:rsidRDefault="00F351F0" w:rsidP="00F351F0">
      <w:pPr>
        <w:tabs>
          <w:tab w:val="left" w:leader="dot" w:pos="6946"/>
        </w:tabs>
        <w:ind w:right="-710"/>
      </w:pPr>
      <w:r w:rsidRPr="006050BE">
        <w:t xml:space="preserve">Preferred room if known </w:t>
      </w:r>
      <w:r w:rsidRPr="006050BE">
        <w:tab/>
      </w:r>
      <w:sdt>
        <w:sdtPr>
          <w:rPr>
            <w:rStyle w:val="FormField"/>
          </w:rPr>
          <w:alias w:val=" "/>
          <w:tag w:val="Enter your preferred room if known"/>
          <w:id w:val="945197257"/>
          <w:placeholder>
            <w:docPart w:val="E955075A3A004CA7A2EA49E2F072FD4F"/>
          </w:placeholder>
          <w:showingPlcHdr/>
        </w:sdtPr>
        <w:sdtEndPr>
          <w:rPr>
            <w:rStyle w:val="DefaultParagraphFont"/>
            <w:rFonts w:asciiTheme="minorHAnsi" w:hAnsiTheme="minorHAnsi"/>
          </w:rPr>
        </w:sdtEndPr>
        <w:sdtContent>
          <w:r w:rsidRPr="006050BE">
            <w:rPr>
              <w:rStyle w:val="PlaceholderText"/>
            </w:rPr>
            <w:t xml:space="preserve"> </w:t>
          </w:r>
        </w:sdtContent>
      </w:sdt>
    </w:p>
    <w:p w14:paraId="42F198FE" w14:textId="77777777" w:rsidR="00B920A0" w:rsidRDefault="00B920A0" w:rsidP="00AF163A">
      <w:pPr>
        <w:tabs>
          <w:tab w:val="left" w:leader="dot" w:pos="5103"/>
        </w:tabs>
        <w:ind w:right="-710"/>
      </w:pPr>
      <w:r>
        <w:t xml:space="preserve">Expected number of attendees </w:t>
      </w:r>
      <w:r>
        <w:tab/>
      </w:r>
    </w:p>
    <w:p w14:paraId="6699870C" w14:textId="77777777" w:rsidR="00F351F0" w:rsidRPr="004141CC" w:rsidRDefault="00F351F0" w:rsidP="00F351F0">
      <w:pPr>
        <w:tabs>
          <w:tab w:val="left" w:leader="dot" w:pos="6379"/>
          <w:tab w:val="left" w:leader="dot" w:pos="9356"/>
        </w:tabs>
        <w:rPr>
          <w:rFonts w:cstheme="minorHAnsi"/>
        </w:rPr>
      </w:pPr>
      <w:r w:rsidRPr="004141CC">
        <w:rPr>
          <w:rStyle w:val="FormField"/>
          <w:rFonts w:asciiTheme="minorHAnsi" w:hAnsiTheme="minorHAnsi" w:cstheme="minorHAnsi"/>
        </w:rPr>
        <w:t>Onsite contact person</w:t>
      </w:r>
      <w:r w:rsidRPr="004141CC">
        <w:rPr>
          <w:rStyle w:val="FormField"/>
          <w:rFonts w:asciiTheme="minorHAnsi" w:hAnsiTheme="minorHAnsi" w:cstheme="minorHAnsi"/>
        </w:rPr>
        <w:tab/>
      </w:r>
      <w:r>
        <w:rPr>
          <w:rStyle w:val="FormField"/>
          <w:rFonts w:asciiTheme="minorHAnsi" w:hAnsiTheme="minorHAnsi" w:cstheme="minorHAnsi"/>
        </w:rPr>
        <w:t xml:space="preserve"> Phone</w:t>
      </w:r>
      <w:r>
        <w:rPr>
          <w:rStyle w:val="FormField"/>
          <w:rFonts w:asciiTheme="minorHAnsi" w:hAnsiTheme="minorHAnsi" w:cstheme="minorHAnsi"/>
        </w:rPr>
        <w:tab/>
      </w:r>
    </w:p>
    <w:p w14:paraId="0FA5D205" w14:textId="017D2A34" w:rsidR="004C0031" w:rsidRDefault="004C0031" w:rsidP="00222186">
      <w:pPr>
        <w:tabs>
          <w:tab w:val="left" w:pos="2410"/>
        </w:tabs>
        <w:ind w:right="-710"/>
      </w:pPr>
      <w:r>
        <w:t>Recuring booking</w:t>
      </w:r>
      <w:r>
        <w:tab/>
      </w:r>
      <w:sdt>
        <w:sdtPr>
          <w:rPr>
            <w:rStyle w:val="FormField"/>
          </w:rPr>
          <w:tag w:val="No check box, my activity will not charge admission"/>
          <w:id w:val="-2014217611"/>
          <w14:checkbox>
            <w14:checked w14:val="0"/>
            <w14:checkedState w14:val="2612" w14:font="MS Gothic"/>
            <w14:uncheckedState w14:val="2610" w14:font="MS Gothic"/>
          </w14:checkbox>
        </w:sdtPr>
        <w:sdtContent>
          <w:r>
            <w:rPr>
              <w:rStyle w:val="FormField"/>
              <w:rFonts w:ascii="MS Gothic" w:eastAsia="MS Gothic" w:hAnsi="MS Gothic" w:hint="eastAsia"/>
            </w:rPr>
            <w:t>☐</w:t>
          </w:r>
        </w:sdtContent>
      </w:sdt>
      <w:r w:rsidRPr="004F4128">
        <w:rPr>
          <w:rStyle w:val="FormField"/>
        </w:rPr>
        <w:t xml:space="preserve"> </w:t>
      </w:r>
      <w:r>
        <w:rPr>
          <w:rStyle w:val="FormField"/>
        </w:rPr>
        <w:t>No</w:t>
      </w:r>
      <w:r>
        <w:rPr>
          <w:rStyle w:val="FormField"/>
        </w:rPr>
        <w:tab/>
      </w:r>
      <w:sdt>
        <w:sdtPr>
          <w:rPr>
            <w:rStyle w:val="FormField"/>
          </w:rPr>
          <w:tag w:val="Yes check box, my activity will charge admission"/>
          <w:id w:val="1098829179"/>
          <w14:checkbox>
            <w14:checked w14:val="0"/>
            <w14:checkedState w14:val="2612" w14:font="MS Gothic"/>
            <w14:uncheckedState w14:val="2610" w14:font="MS Gothic"/>
          </w14:checkbox>
        </w:sdtPr>
        <w:sdtContent>
          <w:r w:rsidRPr="00055CB6">
            <w:rPr>
              <w:rStyle w:val="FormField"/>
              <w:rFonts w:ascii="Segoe UI Symbol" w:hAnsi="Segoe UI Symbol" w:cs="Segoe UI Symbol"/>
            </w:rPr>
            <w:t>☐</w:t>
          </w:r>
        </w:sdtContent>
      </w:sdt>
      <w:r w:rsidRPr="004F4128">
        <w:t xml:space="preserve"> </w:t>
      </w:r>
      <w:r>
        <w:t>Yes</w:t>
      </w:r>
    </w:p>
    <w:p w14:paraId="3E1D0227" w14:textId="5A49B9C7" w:rsidR="00514B76" w:rsidRDefault="00DC1A03" w:rsidP="006F661A">
      <w:pPr>
        <w:pStyle w:val="Heading2"/>
        <w:tabs>
          <w:tab w:val="left" w:pos="7246"/>
        </w:tabs>
      </w:pPr>
      <w:r>
        <w:t>Intended</w:t>
      </w:r>
      <w:r w:rsidR="00073CCD">
        <w:t xml:space="preserve"> use </w:t>
      </w:r>
    </w:p>
    <w:p w14:paraId="6AD5E10C" w14:textId="201C0818" w:rsidR="00073CCD" w:rsidRDefault="00B53B11" w:rsidP="003E656D">
      <w:pPr>
        <w:tabs>
          <w:tab w:val="left" w:pos="3402"/>
          <w:tab w:val="center" w:pos="4819"/>
          <w:tab w:val="left" w:leader="dot" w:pos="9356"/>
        </w:tabs>
        <w:ind w:right="-710"/>
        <w:rPr>
          <w:rStyle w:val="FormField"/>
        </w:rPr>
      </w:pPr>
      <w:r>
        <w:t>Type of activity</w:t>
      </w:r>
      <w:r w:rsidR="008036D0">
        <w:t xml:space="preserve"> (e.g. </w:t>
      </w:r>
      <w:r w:rsidR="008036D0" w:rsidRPr="008036D0">
        <w:t xml:space="preserve">workshop, meeting, </w:t>
      </w:r>
      <w:r w:rsidR="0067064B">
        <w:t>public forum</w:t>
      </w:r>
      <w:r w:rsidR="008036D0">
        <w:t>)</w:t>
      </w:r>
      <w:r w:rsidR="004B64EE">
        <w:t xml:space="preserve"> </w:t>
      </w:r>
      <w:r w:rsidR="00EC4387">
        <w:tab/>
      </w:r>
      <w:sdt>
        <w:sdtPr>
          <w:rPr>
            <w:rStyle w:val="FormField"/>
          </w:rPr>
          <w:tag w:val="Desribe the type of activity, e.g. workshop, meeting, training"/>
          <w:id w:val="-401372699"/>
          <w:placeholder>
            <w:docPart w:val="6BAED765C1BE4A3880E59D1AC2372F15"/>
          </w:placeholder>
          <w:showingPlcHdr/>
        </w:sdtPr>
        <w:sdtEndPr>
          <w:rPr>
            <w:rStyle w:val="DefaultParagraphFont"/>
            <w:rFonts w:asciiTheme="minorHAnsi" w:hAnsiTheme="minorHAnsi"/>
          </w:rPr>
        </w:sdtEndPr>
        <w:sdtContent>
          <w:r w:rsidR="005A44FB">
            <w:rPr>
              <w:rStyle w:val="PlaceholderText"/>
            </w:rPr>
            <w:t xml:space="preserve"> </w:t>
          </w:r>
        </w:sdtContent>
      </w:sdt>
    </w:p>
    <w:p w14:paraId="08C4D0CC" w14:textId="018ADDD5" w:rsidR="00222186" w:rsidRDefault="00547649" w:rsidP="00222186">
      <w:pPr>
        <w:tabs>
          <w:tab w:val="left" w:pos="2410"/>
          <w:tab w:val="left" w:pos="4962"/>
          <w:tab w:val="left" w:leader="dot" w:pos="9356"/>
        </w:tabs>
        <w:ind w:right="-710"/>
      </w:pPr>
      <w:r>
        <w:rPr>
          <w:rStyle w:val="FormField"/>
        </w:rPr>
        <w:t xml:space="preserve">Who </w:t>
      </w:r>
      <w:r w:rsidR="00222186">
        <w:rPr>
          <w:rStyle w:val="FormField"/>
        </w:rPr>
        <w:t>is the activity for?</w:t>
      </w:r>
      <w:r>
        <w:rPr>
          <w:rStyle w:val="FormField"/>
        </w:rPr>
        <w:tab/>
      </w:r>
      <w:sdt>
        <w:sdtPr>
          <w:rPr>
            <w:rStyle w:val="FormField"/>
          </w:rPr>
          <w:tag w:val="Check box confirming the activity is for a closed/private group by invitation"/>
          <w:id w:val="1429160733"/>
          <w14:checkbox>
            <w14:checked w14:val="0"/>
            <w14:checkedState w14:val="2612" w14:font="MS Gothic"/>
            <w14:uncheckedState w14:val="2610" w14:font="MS Gothic"/>
          </w14:checkbox>
        </w:sdtPr>
        <w:sdtContent>
          <w:r>
            <w:rPr>
              <w:rStyle w:val="FormField"/>
              <w:rFonts w:ascii="MS Gothic" w:eastAsia="MS Gothic" w:hAnsi="MS Gothic" w:hint="eastAsia"/>
            </w:rPr>
            <w:t>☐</w:t>
          </w:r>
        </w:sdtContent>
      </w:sdt>
      <w:r w:rsidRPr="008104E2">
        <w:t xml:space="preserve"> </w:t>
      </w:r>
      <w:r>
        <w:t>P</w:t>
      </w:r>
      <w:r w:rsidRPr="008104E2">
        <w:t>rivate group</w:t>
      </w:r>
    </w:p>
    <w:p w14:paraId="2D104F0C" w14:textId="67EEE7A6" w:rsidR="00547649" w:rsidRDefault="00222186" w:rsidP="00F351F0">
      <w:pPr>
        <w:tabs>
          <w:tab w:val="left" w:pos="2410"/>
          <w:tab w:val="left" w:pos="4962"/>
          <w:tab w:val="left" w:leader="dot" w:pos="9356"/>
        </w:tabs>
        <w:spacing w:after="60"/>
        <w:ind w:right="-709"/>
      </w:pPr>
      <w:r>
        <w:tab/>
      </w:r>
      <w:sdt>
        <w:sdtPr>
          <w:rPr>
            <w:rStyle w:val="FormField"/>
          </w:rPr>
          <w:tag w:val="Check box to confirm the activity will be open to the public and advertised"/>
          <w:id w:val="1796862547"/>
          <w14:checkbox>
            <w14:checked w14:val="0"/>
            <w14:checkedState w14:val="2612" w14:font="MS Gothic"/>
            <w14:uncheckedState w14:val="2610" w14:font="MS Gothic"/>
          </w14:checkbox>
        </w:sdtPr>
        <w:sdtContent>
          <w:r w:rsidR="00F351F0">
            <w:rPr>
              <w:rStyle w:val="FormField"/>
              <w:rFonts w:ascii="MS Gothic" w:eastAsia="MS Gothic" w:hAnsi="MS Gothic" w:hint="eastAsia"/>
            </w:rPr>
            <w:t>☐</w:t>
          </w:r>
        </w:sdtContent>
      </w:sdt>
      <w:r w:rsidR="00547649" w:rsidRPr="008104E2">
        <w:t xml:space="preserve"> </w:t>
      </w:r>
      <w:r w:rsidR="00547649">
        <w:t xml:space="preserve">General </w:t>
      </w:r>
      <w:r w:rsidR="00547649" w:rsidRPr="008104E2">
        <w:t>public</w:t>
      </w:r>
      <w:r>
        <w:t xml:space="preserve"> (B</w:t>
      </w:r>
      <w:r w:rsidRPr="00222186">
        <w:t xml:space="preserve">riefly describe </w:t>
      </w:r>
      <w:r>
        <w:t>the</w:t>
      </w:r>
      <w:r w:rsidRPr="00222186">
        <w:t xml:space="preserve"> activity</w:t>
      </w:r>
      <w:r>
        <w:t xml:space="preserve"> below, e.g. </w:t>
      </w:r>
      <w:r w:rsidRPr="00222186">
        <w:t>purpose, topic</w:t>
      </w:r>
      <w:r>
        <w:t>)</w:t>
      </w:r>
      <w:r w:rsidR="00547649" w:rsidRPr="008104E2">
        <w:t xml:space="preserve"> </w:t>
      </w:r>
    </w:p>
    <w:p w14:paraId="6562AECE" w14:textId="2924EDDE" w:rsidR="007D67F1" w:rsidRDefault="00EE1BB7" w:rsidP="003E656D">
      <w:pPr>
        <w:tabs>
          <w:tab w:val="left" w:leader="dot" w:pos="9356"/>
        </w:tabs>
        <w:ind w:right="-710"/>
      </w:pPr>
      <w:r>
        <w:tab/>
      </w:r>
    </w:p>
    <w:p w14:paraId="051582E5" w14:textId="77777777" w:rsidR="007D67F1" w:rsidRDefault="007D67F1" w:rsidP="003E656D">
      <w:pPr>
        <w:tabs>
          <w:tab w:val="left" w:leader="dot" w:pos="9356"/>
        </w:tabs>
        <w:ind w:right="-710"/>
      </w:pPr>
      <w:r>
        <w:tab/>
      </w:r>
    </w:p>
    <w:p w14:paraId="72DCBEF3" w14:textId="77777777" w:rsidR="007D67F1" w:rsidRDefault="007D67F1" w:rsidP="003E656D">
      <w:pPr>
        <w:tabs>
          <w:tab w:val="left" w:leader="dot" w:pos="9356"/>
        </w:tabs>
        <w:ind w:right="-710"/>
      </w:pPr>
      <w:r>
        <w:tab/>
      </w:r>
    </w:p>
    <w:p w14:paraId="0E8C6B2B" w14:textId="77777777" w:rsidR="001A27AC" w:rsidRDefault="001A27AC" w:rsidP="00E8464C">
      <w:pPr>
        <w:tabs>
          <w:tab w:val="left" w:leader="dot" w:pos="9356"/>
        </w:tabs>
        <w:spacing w:after="0"/>
        <w:ind w:right="-709"/>
      </w:pPr>
      <w:r>
        <w:tab/>
      </w:r>
    </w:p>
    <w:p w14:paraId="10E83637" w14:textId="77777777" w:rsidR="00222186" w:rsidRDefault="00222186">
      <w:r>
        <w:br w:type="page"/>
      </w:r>
    </w:p>
    <w:p w14:paraId="4E63C4F6" w14:textId="7A545906" w:rsidR="0040044C" w:rsidRPr="008E51F7" w:rsidRDefault="0040044C" w:rsidP="00547649">
      <w:pPr>
        <w:tabs>
          <w:tab w:val="left" w:pos="3402"/>
        </w:tabs>
        <w:rPr>
          <w:rFonts w:ascii="Arial" w:hAnsi="Arial"/>
        </w:rPr>
      </w:pPr>
      <w:r w:rsidRPr="007109C9">
        <w:lastRenderedPageBreak/>
        <w:t xml:space="preserve">To help us </w:t>
      </w:r>
      <w:r>
        <w:t>assess your application</w:t>
      </w:r>
      <w:r w:rsidRPr="007109C9">
        <w:t xml:space="preserve">, please let us know </w:t>
      </w:r>
      <w:r>
        <w:t>the following</w:t>
      </w:r>
      <w:r w:rsidR="0037304F">
        <w:t>*</w:t>
      </w:r>
      <w:r>
        <w:t>.</w:t>
      </w:r>
    </w:p>
    <w:p w14:paraId="6488014F" w14:textId="19951E55" w:rsidR="0040044C" w:rsidRDefault="0040044C" w:rsidP="00662A0D">
      <w:pPr>
        <w:pStyle w:val="ListBullet"/>
        <w:tabs>
          <w:tab w:val="left" w:pos="4536"/>
          <w:tab w:val="left" w:pos="5387"/>
        </w:tabs>
        <w:spacing w:after="80"/>
      </w:pPr>
      <w:r>
        <w:t>Will your activity charge admission</w:t>
      </w:r>
      <w:r w:rsidR="005C44CA">
        <w:t>?</w:t>
      </w:r>
      <w:r>
        <w:tab/>
      </w:r>
      <w:sdt>
        <w:sdtPr>
          <w:rPr>
            <w:rStyle w:val="FormField"/>
          </w:rPr>
          <w:tag w:val="No check box, my activity will not charge admission"/>
          <w:id w:val="-315880260"/>
          <w14:checkbox>
            <w14:checked w14:val="0"/>
            <w14:checkedState w14:val="2612" w14:font="MS Gothic"/>
            <w14:uncheckedState w14:val="2610" w14:font="MS Gothic"/>
          </w14:checkbox>
        </w:sdt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charge admission"/>
          <w:id w:val="-1584448213"/>
          <w14:checkbox>
            <w14:checked w14:val="0"/>
            <w14:checkedState w14:val="2612" w14:font="MS Gothic"/>
            <w14:uncheckedState w14:val="2610" w14:font="MS Gothic"/>
          </w14:checkbox>
        </w:sdtPr>
        <w:sdtContent>
          <w:r w:rsidRPr="00055CB6">
            <w:rPr>
              <w:rStyle w:val="FormField"/>
              <w:rFonts w:ascii="Segoe UI Symbol" w:hAnsi="Segoe UI Symbol" w:cs="Segoe UI Symbol"/>
            </w:rPr>
            <w:t>☐</w:t>
          </w:r>
        </w:sdtContent>
      </w:sdt>
      <w:r w:rsidR="004F4128" w:rsidRPr="004F4128">
        <w:t xml:space="preserve"> </w:t>
      </w:r>
      <w:r w:rsidR="004F4128">
        <w:t>Yes</w:t>
      </w:r>
      <w:r>
        <w:rPr>
          <w:rStyle w:val="FormField"/>
        </w:rPr>
        <w:tab/>
      </w:r>
    </w:p>
    <w:p w14:paraId="0D5B117F" w14:textId="148C32CD" w:rsidR="000B5238" w:rsidRPr="000B5238" w:rsidRDefault="0040044C" w:rsidP="005824C9">
      <w:pPr>
        <w:pStyle w:val="ListBullet"/>
        <w:tabs>
          <w:tab w:val="left" w:pos="4536"/>
          <w:tab w:val="left" w:pos="5387"/>
          <w:tab w:val="left" w:pos="6237"/>
        </w:tabs>
        <w:spacing w:after="80"/>
        <w:rPr>
          <w:rStyle w:val="FormField"/>
          <w:rFonts w:asciiTheme="minorHAnsi" w:hAnsiTheme="minorHAnsi"/>
        </w:rPr>
      </w:pPr>
      <w:r>
        <w:t xml:space="preserve">Will </w:t>
      </w:r>
      <w:r w:rsidRPr="005824C9">
        <w:rPr>
          <w:rFonts w:ascii="Arial" w:hAnsi="Arial"/>
        </w:rPr>
        <w:t>complimentary</w:t>
      </w:r>
      <w:r>
        <w:t xml:space="preserve"> alcohol be </w:t>
      </w:r>
      <w:r w:rsidR="00E10632">
        <w:t>served</w:t>
      </w:r>
      <w:r w:rsidR="005C44CA">
        <w:t>?</w:t>
      </w:r>
      <w:r>
        <w:tab/>
      </w:r>
      <w:sdt>
        <w:sdtPr>
          <w:rPr>
            <w:rStyle w:val="FormField"/>
          </w:rPr>
          <w:tag w:val="No check box, my activity will not offer complimentary service of alcohol"/>
          <w:id w:val="-350412382"/>
          <w14:checkbox>
            <w14:checked w14:val="0"/>
            <w14:checkedState w14:val="2612" w14:font="MS Gothic"/>
            <w14:uncheckedState w14:val="2610" w14:font="MS Gothic"/>
          </w14:checkbox>
        </w:sdt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offer complimentary service of alcohol"/>
          <w:id w:val="1438338749"/>
          <w14:checkbox>
            <w14:checked w14:val="0"/>
            <w14:checkedState w14:val="2612" w14:font="MS Gothic"/>
            <w14:uncheckedState w14:val="2610" w14:font="MS Gothic"/>
          </w14:checkbox>
        </w:sdtPr>
        <w:sdtContent>
          <w:r w:rsidRPr="00055CB6">
            <w:rPr>
              <w:rStyle w:val="FormField"/>
              <w:rFonts w:ascii="Segoe UI Symbol" w:hAnsi="Segoe UI Symbol" w:cs="Segoe UI Symbol"/>
            </w:rPr>
            <w:t>☐</w:t>
          </w:r>
        </w:sdtContent>
      </w:sdt>
      <w:r w:rsidR="004F4128" w:rsidRPr="004F4128">
        <w:t xml:space="preserve"> </w:t>
      </w:r>
      <w:r w:rsidR="004F4128">
        <w:t>Yes</w:t>
      </w:r>
      <w:r>
        <w:rPr>
          <w:rStyle w:val="FormField"/>
        </w:rPr>
        <w:tab/>
      </w:r>
    </w:p>
    <w:p w14:paraId="2235A774" w14:textId="2A03D37C" w:rsidR="0040044C" w:rsidRDefault="000B5238" w:rsidP="005824C9">
      <w:pPr>
        <w:pStyle w:val="ListBullet"/>
        <w:numPr>
          <w:ilvl w:val="0"/>
          <w:numId w:val="0"/>
        </w:numPr>
        <w:tabs>
          <w:tab w:val="left" w:pos="4536"/>
          <w:tab w:val="left" w:pos="5387"/>
        </w:tabs>
        <w:spacing w:after="80"/>
        <w:ind w:left="284"/>
      </w:pPr>
      <w:r>
        <w:rPr>
          <w:rStyle w:val="FormField"/>
        </w:rPr>
        <w:t xml:space="preserve">Note: </w:t>
      </w:r>
      <w:r w:rsidR="005A18DD">
        <w:rPr>
          <w:rStyle w:val="FormField"/>
        </w:rPr>
        <w:t>S</w:t>
      </w:r>
      <w:r>
        <w:rPr>
          <w:rStyle w:val="FormField"/>
        </w:rPr>
        <w:t xml:space="preserve">elling alcohol </w:t>
      </w:r>
      <w:r w:rsidR="005A18DD">
        <w:rPr>
          <w:rStyle w:val="FormField"/>
        </w:rPr>
        <w:t>or s</w:t>
      </w:r>
      <w:r w:rsidR="005A18DD">
        <w:t xml:space="preserve">erving alcohol where </w:t>
      </w:r>
      <w:r w:rsidR="00474EEE">
        <w:t xml:space="preserve">children will be </w:t>
      </w:r>
      <w:r w:rsidR="005A18DD">
        <w:t xml:space="preserve">attending </w:t>
      </w:r>
      <w:r w:rsidR="001F334D">
        <w:t>will not be approved</w:t>
      </w:r>
      <w:r w:rsidR="005A18DD">
        <w:t>.</w:t>
      </w:r>
    </w:p>
    <w:p w14:paraId="7F65D5D1" w14:textId="5C36DECD" w:rsidR="0040044C" w:rsidRDefault="0040044C" w:rsidP="00662A0D">
      <w:pPr>
        <w:pStyle w:val="ListBullet"/>
        <w:tabs>
          <w:tab w:val="left" w:pos="4536"/>
          <w:tab w:val="left" w:pos="5387"/>
        </w:tabs>
        <w:spacing w:after="80"/>
        <w:rPr>
          <w:rStyle w:val="FormField"/>
        </w:rPr>
      </w:pPr>
      <w:r>
        <w:rPr>
          <w:rFonts w:ascii="Arial" w:hAnsi="Arial"/>
        </w:rPr>
        <w:t xml:space="preserve">Will </w:t>
      </w:r>
      <w:r w:rsidRPr="005571E8">
        <w:rPr>
          <w:rFonts w:ascii="Arial" w:hAnsi="Arial"/>
        </w:rPr>
        <w:t>items</w:t>
      </w:r>
      <w:r>
        <w:rPr>
          <w:rFonts w:ascii="Arial" w:hAnsi="Arial"/>
        </w:rPr>
        <w:t xml:space="preserve"> be available</w:t>
      </w:r>
      <w:r w:rsidRPr="005571E8">
        <w:rPr>
          <w:rFonts w:ascii="Arial" w:hAnsi="Arial"/>
        </w:rPr>
        <w:t xml:space="preserve"> for sale</w:t>
      </w:r>
      <w:r w:rsidR="005C44CA">
        <w:rPr>
          <w:rFonts w:ascii="Arial" w:hAnsi="Arial"/>
        </w:rPr>
        <w:t>?</w:t>
      </w:r>
      <w:r>
        <w:rPr>
          <w:rFonts w:ascii="Arial" w:hAnsi="Arial"/>
        </w:rPr>
        <w:tab/>
      </w:r>
      <w:sdt>
        <w:sdtPr>
          <w:rPr>
            <w:rStyle w:val="FormField"/>
          </w:rPr>
          <w:tag w:val="No check box, my activity will not include items for sale"/>
          <w:id w:val="1564522799"/>
          <w14:checkbox>
            <w14:checked w14:val="0"/>
            <w14:checkedState w14:val="2612" w14:font="MS Gothic"/>
            <w14:uncheckedState w14:val="2610" w14:font="MS Gothic"/>
          </w14:checkbox>
        </w:sdt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include items for sale"/>
          <w:id w:val="-1741088012"/>
          <w14:checkbox>
            <w14:checked w14:val="0"/>
            <w14:checkedState w14:val="2612" w14:font="MS Gothic"/>
            <w14:uncheckedState w14:val="2610" w14:font="MS Gothic"/>
          </w14:checkbox>
        </w:sdtPr>
        <w:sdtContent>
          <w:r w:rsidRPr="00055CB6">
            <w:rPr>
              <w:rStyle w:val="FormField"/>
              <w:rFonts w:ascii="Segoe UI Symbol" w:hAnsi="Segoe UI Symbol" w:cs="Segoe UI Symbol"/>
            </w:rPr>
            <w:t>☐</w:t>
          </w:r>
        </w:sdtContent>
      </w:sdt>
      <w:r w:rsidR="004F4128" w:rsidRPr="004F4128">
        <w:t xml:space="preserve"> </w:t>
      </w:r>
      <w:r w:rsidR="004F4128">
        <w:t>Yes</w:t>
      </w:r>
    </w:p>
    <w:p w14:paraId="74ABD112" w14:textId="12A8D718" w:rsidR="00A3201B" w:rsidRPr="0066780B" w:rsidRDefault="00A3201B" w:rsidP="00662A0D">
      <w:pPr>
        <w:pStyle w:val="ListBullet"/>
        <w:tabs>
          <w:tab w:val="left" w:pos="4536"/>
          <w:tab w:val="left" w:pos="5387"/>
        </w:tabs>
        <w:spacing w:after="0"/>
        <w:rPr>
          <w:rStyle w:val="FormField"/>
          <w:rFonts w:asciiTheme="minorHAnsi" w:hAnsiTheme="minorHAnsi"/>
        </w:rPr>
      </w:pPr>
      <w:r>
        <w:t>Will children be attending?</w:t>
      </w:r>
      <w:r>
        <w:tab/>
      </w:r>
      <w:sdt>
        <w:sdtPr>
          <w:rPr>
            <w:rStyle w:val="FormField"/>
          </w:rPr>
          <w:tag w:val="No check box, my activity will not include children"/>
          <w:id w:val="1451981605"/>
          <w14:checkbox>
            <w14:checked w14:val="0"/>
            <w14:checkedState w14:val="2612" w14:font="MS Gothic"/>
            <w14:uncheckedState w14:val="2610" w14:font="MS Gothic"/>
          </w14:checkbox>
        </w:sdtPr>
        <w:sdtContent>
          <w:r>
            <w:rPr>
              <w:rStyle w:val="FormField"/>
              <w:rFonts w:ascii="MS Gothic" w:eastAsia="MS Gothic" w:hAnsi="MS Gothic" w:hint="eastAsia"/>
            </w:rPr>
            <w:t>☐</w:t>
          </w:r>
        </w:sdtContent>
      </w:sdt>
      <w:r w:rsidRPr="004F4128">
        <w:rPr>
          <w:rStyle w:val="FormField"/>
        </w:rPr>
        <w:t xml:space="preserve"> </w:t>
      </w:r>
      <w:r>
        <w:rPr>
          <w:rStyle w:val="FormField"/>
        </w:rPr>
        <w:t xml:space="preserve">No </w:t>
      </w:r>
      <w:r>
        <w:rPr>
          <w:rStyle w:val="FormField"/>
        </w:rPr>
        <w:tab/>
      </w:r>
      <w:sdt>
        <w:sdtPr>
          <w:rPr>
            <w:rStyle w:val="FormField"/>
          </w:rPr>
          <w:tag w:val="Yes check box, my activity will include children"/>
          <w:id w:val="-1031108030"/>
          <w14:checkbox>
            <w14:checked w14:val="0"/>
            <w14:checkedState w14:val="2612" w14:font="MS Gothic"/>
            <w14:uncheckedState w14:val="2610" w14:font="MS Gothic"/>
          </w14:checkbox>
        </w:sdtPr>
        <w:sdtContent>
          <w:r>
            <w:rPr>
              <w:rStyle w:val="FormField"/>
              <w:rFonts w:ascii="MS Gothic" w:eastAsia="MS Gothic" w:hAnsi="MS Gothic" w:hint="eastAsia"/>
            </w:rPr>
            <w:t>☐</w:t>
          </w:r>
        </w:sdtContent>
      </w:sdt>
      <w:r w:rsidRPr="004F4128">
        <w:t xml:space="preserve"> </w:t>
      </w:r>
      <w:r>
        <w:t>Yes</w:t>
      </w:r>
      <w:r w:rsidR="00DD16A9">
        <w:rPr>
          <w:rStyle w:val="FormField"/>
        </w:rPr>
        <w:t xml:space="preserve"> </w:t>
      </w:r>
    </w:p>
    <w:p w14:paraId="39232825" w14:textId="3881895F" w:rsidR="003327B2" w:rsidRDefault="00B52A2E" w:rsidP="0009459D">
      <w:pPr>
        <w:spacing w:before="240" w:after="0"/>
        <w:ind w:right="-285"/>
        <w:rPr>
          <w:rFonts w:ascii="Arial" w:hAnsi="Arial"/>
        </w:rPr>
      </w:pPr>
      <w:r>
        <w:rPr>
          <w:rFonts w:ascii="Arial" w:hAnsi="Arial"/>
        </w:rPr>
        <w:t xml:space="preserve">* </w:t>
      </w:r>
      <w:r w:rsidR="00F85B91" w:rsidRPr="00F85B91">
        <w:rPr>
          <w:rFonts w:ascii="Arial" w:hAnsi="Arial"/>
        </w:rPr>
        <w:t xml:space="preserve">Room hire applications for public activities/events or any “Yes” answers above will be referred to the </w:t>
      </w:r>
      <w:r w:rsidR="002B1B07">
        <w:rPr>
          <w:rFonts w:ascii="Arial" w:hAnsi="Arial"/>
        </w:rPr>
        <w:t xml:space="preserve">site </w:t>
      </w:r>
      <w:r w:rsidR="00F85B91" w:rsidRPr="00F85B91">
        <w:rPr>
          <w:rFonts w:ascii="Arial" w:hAnsi="Arial"/>
        </w:rPr>
        <w:t>manager, who may request more information.</w:t>
      </w:r>
    </w:p>
    <w:p w14:paraId="61D8392D" w14:textId="25FA2C06" w:rsidR="00514B76" w:rsidRPr="00D7711E" w:rsidRDefault="00D7711E" w:rsidP="006F661A">
      <w:pPr>
        <w:pStyle w:val="Heading2"/>
        <w:tabs>
          <w:tab w:val="left" w:pos="7246"/>
        </w:tabs>
      </w:pPr>
      <w:r w:rsidRPr="00D7711E">
        <w:t>Room requirements</w:t>
      </w:r>
    </w:p>
    <w:p w14:paraId="2B7407FA" w14:textId="77777777" w:rsidR="00F451B5" w:rsidRDefault="0042569A" w:rsidP="0009459D">
      <w:pPr>
        <w:tabs>
          <w:tab w:val="left" w:pos="3402"/>
          <w:tab w:val="center" w:pos="4819"/>
        </w:tabs>
        <w:spacing w:after="80"/>
        <w:rPr>
          <w:rFonts w:ascii="Arial" w:hAnsi="Arial"/>
        </w:rPr>
      </w:pPr>
      <w:r w:rsidRPr="0042569A">
        <w:rPr>
          <w:rFonts w:ascii="Arial" w:hAnsi="Arial"/>
        </w:rPr>
        <w:t xml:space="preserve">Chairs, tables, and Wi-Fi are </w:t>
      </w:r>
      <w:r w:rsidR="007502C7">
        <w:rPr>
          <w:rFonts w:ascii="Arial" w:hAnsi="Arial"/>
        </w:rPr>
        <w:t>available</w:t>
      </w:r>
      <w:r w:rsidRPr="0042569A">
        <w:rPr>
          <w:rFonts w:ascii="Arial" w:hAnsi="Arial"/>
        </w:rPr>
        <w:t xml:space="preserve"> in all rooms. </w:t>
      </w:r>
    </w:p>
    <w:p w14:paraId="3142B844" w14:textId="21BFE201" w:rsidR="00F451B5" w:rsidRDefault="00F351F0" w:rsidP="00146B06">
      <w:pPr>
        <w:tabs>
          <w:tab w:val="left" w:leader="dot" w:pos="9356"/>
        </w:tabs>
        <w:spacing w:after="360"/>
        <w:rPr>
          <w:rFonts w:ascii="Arial" w:hAnsi="Arial"/>
        </w:rPr>
      </w:pPr>
      <w:r w:rsidRPr="006050BE">
        <w:rPr>
          <w:rFonts w:ascii="Arial" w:hAnsi="Arial"/>
        </w:rPr>
        <w:t xml:space="preserve">Please list any additional room requirements below. Not all rooms have the same facilities, check room details at </w:t>
      </w:r>
      <w:hyperlink r:id="rId13" w:history="1">
        <w:r w:rsidR="00C95816" w:rsidRPr="006050BE">
          <w:rPr>
            <w:rStyle w:val="Hyperlink"/>
            <w:rFonts w:ascii="Arial" w:hAnsi="Arial"/>
          </w:rPr>
          <w:t>libraries.tas.gov.au/public-libraries/meeting-rooms-at-your-library/</w:t>
        </w:r>
      </w:hyperlink>
      <w:r w:rsidR="00335C07">
        <w:rPr>
          <w:rFonts w:ascii="Arial" w:hAnsi="Arial"/>
        </w:rPr>
        <w:t xml:space="preserve"> </w:t>
      </w:r>
    </w:p>
    <w:p w14:paraId="37BABAC5" w14:textId="77777777" w:rsidR="00F451B5" w:rsidRDefault="00F451B5" w:rsidP="00146B06">
      <w:pPr>
        <w:tabs>
          <w:tab w:val="left" w:leader="dot" w:pos="9356"/>
        </w:tabs>
        <w:spacing w:after="360"/>
        <w:rPr>
          <w:rFonts w:ascii="Arial" w:hAnsi="Arial"/>
        </w:rPr>
      </w:pPr>
      <w:r>
        <w:rPr>
          <w:rFonts w:ascii="Arial" w:hAnsi="Arial"/>
        </w:rPr>
        <w:tab/>
      </w:r>
    </w:p>
    <w:p w14:paraId="0A5DE414" w14:textId="77777777" w:rsidR="00F451B5" w:rsidRDefault="00F451B5" w:rsidP="00146B06">
      <w:pPr>
        <w:tabs>
          <w:tab w:val="left" w:leader="dot" w:pos="9356"/>
        </w:tabs>
        <w:spacing w:after="360"/>
        <w:rPr>
          <w:rFonts w:ascii="Arial" w:hAnsi="Arial"/>
        </w:rPr>
      </w:pPr>
      <w:r>
        <w:rPr>
          <w:rFonts w:ascii="Arial" w:hAnsi="Arial"/>
        </w:rPr>
        <w:tab/>
      </w:r>
    </w:p>
    <w:p w14:paraId="21FC31DE" w14:textId="4F0387F1" w:rsidR="000A5FFA" w:rsidRDefault="00F451B5" w:rsidP="00146B06">
      <w:pPr>
        <w:tabs>
          <w:tab w:val="left" w:leader="dot" w:pos="9356"/>
        </w:tabs>
        <w:spacing w:after="360"/>
        <w:rPr>
          <w:rStyle w:val="FormField"/>
        </w:rPr>
      </w:pPr>
      <w:r>
        <w:rPr>
          <w:rFonts w:ascii="Arial" w:hAnsi="Arial"/>
        </w:rPr>
        <w:tab/>
      </w:r>
      <w:r w:rsidR="002E21FF">
        <w:tab/>
      </w:r>
      <w:r w:rsidR="007565EE">
        <w:t xml:space="preserve"> </w:t>
      </w:r>
      <w:sdt>
        <w:sdtPr>
          <w:rPr>
            <w:rStyle w:val="FormField"/>
          </w:rPr>
          <w:tag w:val="Check box for other room requirements not listed and space for writing the requirement"/>
          <w:id w:val="1728343723"/>
          <w:placeholder>
            <w:docPart w:val="E27D8113D4EC40E7B9AAD2DBE23179CF"/>
          </w:placeholder>
          <w:showingPlcHdr/>
        </w:sdtPr>
        <w:sdtEndPr>
          <w:rPr>
            <w:rStyle w:val="DefaultParagraphFont"/>
            <w:rFonts w:asciiTheme="minorHAnsi" w:hAnsiTheme="minorHAnsi"/>
          </w:rPr>
        </w:sdtEndPr>
        <w:sdtContent>
          <w:r w:rsidR="007565EE">
            <w:rPr>
              <w:rStyle w:val="PlaceholderText"/>
            </w:rPr>
            <w:t xml:space="preserve"> </w:t>
          </w:r>
        </w:sdtContent>
      </w:sdt>
    </w:p>
    <w:p w14:paraId="6DBDBD3A" w14:textId="77777777" w:rsidR="00BC2FCB" w:rsidRDefault="00BC2FCB" w:rsidP="00146B06">
      <w:pPr>
        <w:pStyle w:val="Heading2"/>
        <w:pBdr>
          <w:top w:val="single" w:sz="4" w:space="1" w:color="auto"/>
        </w:pBdr>
        <w:tabs>
          <w:tab w:val="left" w:pos="7246"/>
        </w:tabs>
        <w:spacing w:before="120"/>
      </w:pPr>
    </w:p>
    <w:p w14:paraId="5F30D240" w14:textId="7061A9D8" w:rsidR="000125D9" w:rsidRDefault="00962D11" w:rsidP="00146B06">
      <w:pPr>
        <w:pStyle w:val="Heading2"/>
        <w:pBdr>
          <w:top w:val="single" w:sz="4" w:space="1" w:color="auto"/>
        </w:pBdr>
        <w:tabs>
          <w:tab w:val="left" w:pos="7246"/>
        </w:tabs>
        <w:spacing w:before="120"/>
      </w:pPr>
      <w:r w:rsidRPr="00962D11">
        <w:t xml:space="preserve">Confirmation </w:t>
      </w:r>
    </w:p>
    <w:p w14:paraId="033A12ED" w14:textId="3955282A" w:rsidR="00FB7616" w:rsidRDefault="00E307B9" w:rsidP="0009459D">
      <w:pPr>
        <w:spacing w:before="40" w:after="80"/>
      </w:pPr>
      <w:r>
        <w:t>By signing below, y</w:t>
      </w:r>
      <w:r w:rsidRPr="000439E8">
        <w:t>ou</w:t>
      </w:r>
      <w:r w:rsidR="00FB7616">
        <w:t xml:space="preserve"> confirm:</w:t>
      </w:r>
    </w:p>
    <w:p w14:paraId="64661DA8" w14:textId="6F605FB2" w:rsidR="002B6019" w:rsidRDefault="002B6019" w:rsidP="0009459D">
      <w:pPr>
        <w:pStyle w:val="ListBullet"/>
        <w:spacing w:after="80"/>
      </w:pPr>
      <w:r>
        <w:t>you are over 18 years of age.</w:t>
      </w:r>
    </w:p>
    <w:p w14:paraId="2E2BD973" w14:textId="6E6BDF72" w:rsidR="00FB7616" w:rsidRDefault="00FB7616" w:rsidP="0009459D">
      <w:pPr>
        <w:pStyle w:val="ListBullet"/>
        <w:spacing w:after="80"/>
      </w:pPr>
      <w:r>
        <w:t>the information provided in th</w:t>
      </w:r>
      <w:r w:rsidR="00E307B9">
        <w:t>is</w:t>
      </w:r>
      <w:r>
        <w:t xml:space="preserve"> </w:t>
      </w:r>
      <w:r w:rsidR="005C0CBD">
        <w:t>application</w:t>
      </w:r>
      <w:r>
        <w:t xml:space="preserve"> is</w:t>
      </w:r>
      <w:r w:rsidR="00E307B9">
        <w:t xml:space="preserve"> true and correct </w:t>
      </w:r>
    </w:p>
    <w:p w14:paraId="5EEAE64E" w14:textId="67FC7B76" w:rsidR="00E307B9" w:rsidRDefault="00F56BE7" w:rsidP="00963833">
      <w:pPr>
        <w:pStyle w:val="ListBullet"/>
      </w:pPr>
      <w:r>
        <w:t xml:space="preserve">you have </w:t>
      </w:r>
      <w:r w:rsidR="00E307B9" w:rsidRPr="000439E8">
        <w:t>read and</w:t>
      </w:r>
      <w:r w:rsidR="00E307B9">
        <w:t xml:space="preserve"> </w:t>
      </w:r>
      <w:r w:rsidR="002B6019">
        <w:t xml:space="preserve">will abide by </w:t>
      </w:r>
      <w:r w:rsidR="00E307B9">
        <w:t>Libraries Tasmania’s</w:t>
      </w:r>
      <w:r w:rsidR="00E307B9" w:rsidRPr="000439E8">
        <w:t xml:space="preserve"> </w:t>
      </w:r>
      <w:r w:rsidR="00E307B9" w:rsidRPr="00AF0D1C">
        <w:rPr>
          <w:i/>
          <w:iCs/>
        </w:rPr>
        <w:t>Meeting Room Hire Policy</w:t>
      </w:r>
      <w:r w:rsidR="00E307B9" w:rsidRPr="000439E8">
        <w:t xml:space="preserve"> and </w:t>
      </w:r>
      <w:r w:rsidR="00E307B9" w:rsidRPr="00AF0D1C">
        <w:rPr>
          <w:i/>
          <w:iCs/>
        </w:rPr>
        <w:t>Terms and Conditions of Use</w:t>
      </w:r>
      <w:r w:rsidR="00B50D43">
        <w:t xml:space="preserve"> at</w:t>
      </w:r>
      <w:r w:rsidR="00E307B9" w:rsidRPr="000439E8">
        <w:t xml:space="preserve"> </w:t>
      </w:r>
      <w:hyperlink r:id="rId14" w:history="1">
        <w:r w:rsidR="00E307B9" w:rsidRPr="009016AC">
          <w:rPr>
            <w:rStyle w:val="Hyperlink"/>
          </w:rPr>
          <w:t>libraries.tas.gov.au/public-libraries/meeting-rooms-at-your-library/</w:t>
        </w:r>
      </w:hyperlink>
    </w:p>
    <w:p w14:paraId="53822A2D" w14:textId="77777777" w:rsidR="000C02BB" w:rsidRDefault="000C02BB" w:rsidP="00963833">
      <w:pPr>
        <w:spacing w:before="40" w:after="40"/>
      </w:pPr>
    </w:p>
    <w:p w14:paraId="3EF49314" w14:textId="16C7D46C" w:rsidR="00E307B9" w:rsidRDefault="00E307B9" w:rsidP="00146B06">
      <w:pPr>
        <w:tabs>
          <w:tab w:val="left" w:leader="dot" w:pos="6379"/>
          <w:tab w:val="left" w:leader="dot" w:pos="9638"/>
        </w:tabs>
        <w:spacing w:before="240" w:after="40"/>
        <w:rPr>
          <w:rStyle w:val="FormField"/>
        </w:rPr>
      </w:pPr>
      <w:r>
        <w:t>Signature</w:t>
      </w:r>
      <w:r w:rsidR="004E78C1">
        <w:t xml:space="preserve"> </w:t>
      </w:r>
      <w:r w:rsidR="002E21FF">
        <w:tab/>
      </w:r>
      <w:r w:rsidR="004E78C1">
        <w:t xml:space="preserve"> </w:t>
      </w:r>
      <w:sdt>
        <w:sdtPr>
          <w:rPr>
            <w:rStyle w:val="FormField"/>
          </w:rPr>
          <w:tag w:val="Sign here"/>
          <w:id w:val="-1004201265"/>
          <w:placeholder>
            <w:docPart w:val="3A236D81A91F4ACBB20F01BAC54AA3F5"/>
          </w:placeholder>
          <w:showingPlcHdr/>
        </w:sdtPr>
        <w:sdtEndPr>
          <w:rPr>
            <w:rStyle w:val="DefaultParagraphFont"/>
            <w:rFonts w:asciiTheme="minorHAnsi" w:hAnsiTheme="minorHAnsi"/>
          </w:rPr>
        </w:sdtEndPr>
        <w:sdtContent>
          <w:r w:rsidR="004E78C1">
            <w:rPr>
              <w:rStyle w:val="PlaceholderText"/>
            </w:rPr>
            <w:t xml:space="preserve"> </w:t>
          </w:r>
        </w:sdtContent>
      </w:sdt>
      <w:r>
        <w:t>Date</w:t>
      </w:r>
      <w:r w:rsidR="004E78C1">
        <w:t xml:space="preserve"> </w:t>
      </w:r>
      <w:r w:rsidR="002E21FF">
        <w:tab/>
      </w:r>
      <w:sdt>
        <w:sdtPr>
          <w:rPr>
            <w:rStyle w:val="FormField"/>
          </w:rPr>
          <w:tag w:val="Enter the date signed"/>
          <w:id w:val="-614604826"/>
          <w:placeholder>
            <w:docPart w:val="E7FB34D704B04AD38DA843F5DD1AF211"/>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4E78C1">
            <w:rPr>
              <w:rStyle w:val="PlaceholderText"/>
            </w:rPr>
            <w:t xml:space="preserve"> </w:t>
          </w:r>
        </w:sdtContent>
      </w:sdt>
    </w:p>
    <w:p w14:paraId="1822431F" w14:textId="77777777" w:rsidR="00146B06" w:rsidRDefault="00146B06" w:rsidP="003E656D">
      <w:pPr>
        <w:tabs>
          <w:tab w:val="left" w:leader="dot" w:pos="6379"/>
          <w:tab w:val="left" w:leader="dot" w:pos="9638"/>
        </w:tabs>
        <w:spacing w:before="40" w:after="40"/>
      </w:pPr>
    </w:p>
    <w:p w14:paraId="1FA24CD5" w14:textId="77777777" w:rsidR="006734F5" w:rsidRDefault="00C9745E" w:rsidP="003E656D">
      <w:pPr>
        <w:tabs>
          <w:tab w:val="left" w:leader="dot" w:pos="6379"/>
          <w:tab w:val="left" w:leader="dot" w:pos="9638"/>
        </w:tabs>
        <w:spacing w:before="40" w:after="40"/>
        <w:rPr>
          <w:rStyle w:val="FormField"/>
        </w:rPr>
        <w:sectPr w:rsidR="006734F5" w:rsidSect="00A067EB">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276" w:left="1134" w:header="709" w:footer="567" w:gutter="0"/>
          <w:cols w:space="708"/>
          <w:titlePg/>
          <w:docGrid w:linePitch="360"/>
        </w:sectPr>
      </w:pPr>
      <w:r>
        <w:t>Full name</w:t>
      </w:r>
      <w:r>
        <w:tab/>
      </w:r>
      <w:sdt>
        <w:sdtPr>
          <w:rPr>
            <w:rStyle w:val="FormField"/>
          </w:rPr>
          <w:tag w:val="Full name"/>
          <w:id w:val="459924672"/>
          <w:placeholder>
            <w:docPart w:val="3ABE576F34094B73B99D6BAB6F67DD13"/>
          </w:placeholder>
          <w:showingPlcHdr/>
        </w:sdtPr>
        <w:sdtEndPr>
          <w:rPr>
            <w:rStyle w:val="DefaultParagraphFont"/>
            <w:rFonts w:asciiTheme="minorHAnsi" w:hAnsiTheme="minorHAnsi"/>
          </w:rPr>
        </w:sdtEndPr>
        <w:sdtContent>
          <w:r>
            <w:rPr>
              <w:rStyle w:val="PlaceholderText"/>
            </w:rPr>
            <w:t xml:space="preserve"> </w:t>
          </w:r>
        </w:sdtContent>
      </w:sdt>
    </w:p>
    <w:p w14:paraId="219F63CF" w14:textId="77777777" w:rsidR="006734F5" w:rsidRPr="006734F5" w:rsidRDefault="006734F5" w:rsidP="006734F5">
      <w:pPr>
        <w:spacing w:after="0" w:line="240" w:lineRule="auto"/>
        <w:ind w:right="567"/>
        <w:rPr>
          <w:rFonts w:ascii="Arial" w:eastAsia="SimHei" w:hAnsi="Arial" w:cs="Times New Roman (Headings CS)"/>
          <w:b/>
          <w:color w:val="001947"/>
          <w:spacing w:val="-4"/>
          <w:kern w:val="28"/>
          <w:sz w:val="48"/>
          <w:szCs w:val="48"/>
        </w:rPr>
      </w:pPr>
      <w:r w:rsidRPr="006734F5">
        <w:rPr>
          <w:rFonts w:ascii="Arial" w:eastAsia="SimHei" w:hAnsi="Arial" w:cs="Times New Roman (Headings CS)"/>
          <w:b/>
          <w:color w:val="001947"/>
          <w:spacing w:val="-4"/>
          <w:kern w:val="28"/>
          <w:sz w:val="48"/>
          <w:szCs w:val="48"/>
        </w:rPr>
        <w:lastRenderedPageBreak/>
        <w:t>Meeting room hire</w:t>
      </w:r>
    </w:p>
    <w:p w14:paraId="7AC4C21B" w14:textId="77777777" w:rsidR="006734F5" w:rsidRPr="006734F5" w:rsidRDefault="006734F5" w:rsidP="006734F5">
      <w:pPr>
        <w:numPr>
          <w:ilvl w:val="1"/>
          <w:numId w:val="0"/>
        </w:numPr>
        <w:spacing w:before="240" w:line="240" w:lineRule="auto"/>
        <w:rPr>
          <w:rFonts w:ascii="Arial" w:eastAsia="SimHei" w:hAnsi="Arial" w:cs="Times New Roman (Body CS)"/>
          <w:color w:val="001947"/>
          <w:spacing w:val="-4"/>
          <w:sz w:val="40"/>
        </w:rPr>
      </w:pPr>
      <w:r w:rsidRPr="006734F5">
        <w:rPr>
          <w:rFonts w:ascii="Arial" w:eastAsia="SimHei" w:hAnsi="Arial" w:cs="Times New Roman (Body CS)"/>
          <w:color w:val="001947"/>
          <w:spacing w:val="-4"/>
          <w:sz w:val="40"/>
        </w:rPr>
        <w:t xml:space="preserve">Terms and Conditions </w:t>
      </w:r>
    </w:p>
    <w:p w14:paraId="695771B4"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 xml:space="preserve">General </w:t>
      </w:r>
    </w:p>
    <w:p w14:paraId="5AB1F5CF" w14:textId="70E91AE7" w:rsidR="006734F5" w:rsidRPr="00335C07" w:rsidRDefault="006734F5" w:rsidP="006734F5">
      <w:pPr>
        <w:spacing w:before="120" w:after="20"/>
        <w:ind w:right="-427"/>
        <w:rPr>
          <w:rFonts w:eastAsia="Arial" w:cstheme="minorHAnsi"/>
          <w:spacing w:val="-2"/>
          <w:kern w:val="0"/>
          <w14:ligatures w14:val="none"/>
        </w:rPr>
      </w:pPr>
      <w:r w:rsidRPr="00335C07">
        <w:rPr>
          <w:rFonts w:eastAsia="Arial" w:cstheme="minorHAnsi"/>
          <w:spacing w:val="-2"/>
          <w:kern w:val="0"/>
          <w14:ligatures w14:val="none"/>
        </w:rPr>
        <w:t xml:space="preserve">The hirer agrees to comply with these Terms and Conditions and Meeting Room Hire Policy at </w:t>
      </w:r>
      <w:hyperlink r:id="rId21" w:history="1">
        <w:r w:rsidRPr="00335C07">
          <w:rPr>
            <w:rFonts w:eastAsia="Arial" w:cstheme="minorHAnsi"/>
            <w:color w:val="001947"/>
            <w:spacing w:val="-2"/>
            <w:kern w:val="0"/>
            <w:u w:val="single"/>
            <w14:ligatures w14:val="none"/>
          </w:rPr>
          <w:t>libraries.tas.gov.au/about-us/policies-and-governance/policies/meeting-</w:t>
        </w:r>
        <w:r w:rsidRPr="00335C07">
          <w:rPr>
            <w:rStyle w:val="Hyperlink"/>
          </w:rPr>
          <w:t>room</w:t>
        </w:r>
        <w:r w:rsidRPr="00335C07">
          <w:rPr>
            <w:rFonts w:eastAsia="Arial" w:cstheme="minorHAnsi"/>
            <w:color w:val="001947"/>
            <w:spacing w:val="-2"/>
            <w:kern w:val="0"/>
            <w:u w:val="single"/>
            <w14:ligatures w14:val="none"/>
          </w:rPr>
          <w:t>-hire-policy/purpose/</w:t>
        </w:r>
      </w:hyperlink>
    </w:p>
    <w:p w14:paraId="782FE3DB" w14:textId="77777777" w:rsidR="006734F5" w:rsidRPr="006734F5" w:rsidRDefault="006734F5" w:rsidP="006734F5">
      <w:pPr>
        <w:spacing w:before="120" w:after="100"/>
        <w:ind w:left="-6" w:right="-425"/>
        <w:rPr>
          <w:rFonts w:ascii="Arial" w:eastAsia="Arial" w:hAnsi="Arial" w:cs="Cordia New"/>
          <w:spacing w:val="-2"/>
          <w:kern w:val="0"/>
          <w14:ligatures w14:val="none"/>
        </w:rPr>
      </w:pPr>
      <w:bookmarkStart w:id="0" w:name="_Hlk208315679"/>
      <w:r w:rsidRPr="006734F5">
        <w:rPr>
          <w:rFonts w:ascii="Arial" w:eastAsia="Arial" w:hAnsi="Arial" w:cs="Cordia New"/>
          <w:spacing w:val="-2"/>
          <w:kern w:val="0"/>
          <w14:ligatures w14:val="none"/>
        </w:rPr>
        <w:t>The hirer must:</w:t>
      </w:r>
    </w:p>
    <w:p w14:paraId="60454AB5" w14:textId="77777777" w:rsidR="006734F5" w:rsidRPr="006734F5" w:rsidRDefault="006734F5" w:rsidP="006734F5">
      <w:pPr>
        <w:pStyle w:val="ListBullet"/>
      </w:pPr>
      <w:r w:rsidRPr="006734F5">
        <w:t>be at least 18 years of age</w:t>
      </w:r>
    </w:p>
    <w:p w14:paraId="5D4FEF39" w14:textId="77777777" w:rsidR="006734F5" w:rsidRPr="006734F5" w:rsidRDefault="006734F5" w:rsidP="006734F5">
      <w:pPr>
        <w:pStyle w:val="ListBullet"/>
        <w:rPr>
          <w:rFonts w:eastAsia="Arial"/>
        </w:rPr>
      </w:pPr>
      <w:r w:rsidRPr="006734F5">
        <w:rPr>
          <w:rFonts w:eastAsia="Arial"/>
        </w:rPr>
        <w:t>use the room only for the purpose on the application form</w:t>
      </w:r>
    </w:p>
    <w:p w14:paraId="5E994601" w14:textId="42A3EF98" w:rsidR="006734F5" w:rsidRPr="006734F5" w:rsidRDefault="006734F5" w:rsidP="006734F5">
      <w:pPr>
        <w:pStyle w:val="ListBullet"/>
      </w:pPr>
      <w:r w:rsidRPr="006734F5">
        <w:t xml:space="preserve">comply with Libraries Tasmania policies </w:t>
      </w:r>
      <w:hyperlink r:id="rId22" w:history="1">
        <w:r w:rsidR="00335C07">
          <w:rPr>
            <w:color w:val="001947"/>
            <w:u w:val="single"/>
          </w:rPr>
          <w:t>libraries.tas.gov.au/about-us/policies-and-governance/policies/</w:t>
        </w:r>
      </w:hyperlink>
    </w:p>
    <w:p w14:paraId="391F8E92" w14:textId="77777777" w:rsidR="006734F5" w:rsidRPr="006734F5" w:rsidRDefault="006734F5" w:rsidP="006734F5">
      <w:pPr>
        <w:pStyle w:val="ListBullet"/>
      </w:pPr>
      <w:r w:rsidRPr="006734F5">
        <w:t>not indicate or imply that their event is sponsored or endorsed by Libraries Tasmania</w:t>
      </w:r>
    </w:p>
    <w:p w14:paraId="0AAD5AB3" w14:textId="08FB19B2" w:rsidR="006734F5" w:rsidRPr="006734F5" w:rsidRDefault="006734F5" w:rsidP="006734F5">
      <w:pPr>
        <w:pStyle w:val="ListBullet"/>
      </w:pPr>
      <w:r w:rsidRPr="006734F5">
        <w:rPr>
          <w:rFonts w:eastAsia="Arial"/>
        </w:rPr>
        <w:t>not promote their event as being held in a library meeting room until the hire is approved.</w:t>
      </w:r>
    </w:p>
    <w:bookmarkEnd w:id="0"/>
    <w:p w14:paraId="377D2878"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Libraries Tasmania accepts no responsibility for any damage, loss or theft of any property of the hirer.</w:t>
      </w:r>
    </w:p>
    <w:p w14:paraId="57865A36"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Failure to comply with these Terms and Conditions may result in future bookings being refused or recovery of costs.</w:t>
      </w:r>
    </w:p>
    <w:p w14:paraId="583FA28E"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Availability and bookings</w:t>
      </w:r>
    </w:p>
    <w:p w14:paraId="1C4C12BB"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Applicants must contact the library for room availability before applying and may be asked for additional information as part of the assessment process. Applicants will be notified of the outcome by email. </w:t>
      </w:r>
    </w:p>
    <w:p w14:paraId="2D774E0D"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Payment and refunds</w:t>
      </w:r>
    </w:p>
    <w:p w14:paraId="54FA1273" w14:textId="262B6466"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Fees are listed at </w:t>
      </w:r>
      <w:hyperlink r:id="rId23" w:history="1">
        <w:r w:rsidRPr="00335C07">
          <w:rPr>
            <w:rStyle w:val="Hyperlink"/>
          </w:rPr>
          <w:t>libraries.tas.gov.au/public-libraries/meeting-rooms-at-your-library/</w:t>
        </w:r>
      </w:hyperlink>
      <w:r w:rsidRPr="006734F5">
        <w:rPr>
          <w:rFonts w:ascii="Aptos" w:eastAsia="Arial" w:hAnsi="Aptos" w:cs="Cordia New"/>
          <w:spacing w:val="-2"/>
          <w:kern w:val="0"/>
          <w14:ligatures w14:val="none"/>
        </w:rPr>
        <w:t xml:space="preserve">  </w:t>
      </w:r>
      <w:r w:rsidRPr="00335C07">
        <w:t>and payment can be made by credit card, EFT, or cash at the library.</w:t>
      </w:r>
    </w:p>
    <w:p w14:paraId="18A2BBCB" w14:textId="43C0E25E"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Any changes or cancellations must be notified as soon as possible. </w:t>
      </w:r>
      <w:r w:rsidR="004E504A">
        <w:rPr>
          <w:rFonts w:ascii="Arial" w:eastAsia="Arial" w:hAnsi="Arial" w:cs="Cordia New"/>
          <w:spacing w:val="-2"/>
          <w:kern w:val="0"/>
          <w14:ligatures w14:val="none"/>
        </w:rPr>
        <w:t>F</w:t>
      </w:r>
      <w:r w:rsidRPr="006734F5">
        <w:rPr>
          <w:rFonts w:ascii="Arial" w:eastAsia="Arial" w:hAnsi="Arial" w:cs="Cordia New"/>
          <w:spacing w:val="-2"/>
          <w:kern w:val="0"/>
          <w14:ligatures w14:val="none"/>
        </w:rPr>
        <w:t>ees are non-refundable with less than 48 hours’ notice.</w:t>
      </w:r>
    </w:p>
    <w:p w14:paraId="360B1172" w14:textId="77777777" w:rsidR="006734F5" w:rsidRPr="006734F5" w:rsidRDefault="006734F5" w:rsidP="006734F5">
      <w:pPr>
        <w:numPr>
          <w:ilvl w:val="0"/>
          <w:numId w:val="35"/>
        </w:numPr>
        <w:spacing w:before="200" w:after="60"/>
        <w:ind w:left="426" w:right="-427" w:hanging="426"/>
        <w:rPr>
          <w:rFonts w:ascii="Arial" w:eastAsia="Arial" w:hAnsi="Arial" w:cs="Cordia New"/>
          <w:b/>
          <w:bCs/>
          <w:spacing w:val="-2"/>
          <w:kern w:val="0"/>
          <w14:ligatures w14:val="none"/>
        </w:rPr>
      </w:pPr>
      <w:r w:rsidRPr="006734F5">
        <w:rPr>
          <w:rFonts w:ascii="Arial" w:eastAsia="Arial" w:hAnsi="Arial" w:cs="Cordia New"/>
          <w:b/>
          <w:bCs/>
          <w:spacing w:val="-2"/>
          <w:kern w:val="0"/>
          <w14:ligatures w14:val="none"/>
        </w:rPr>
        <w:t>Hirer responsibilities</w:t>
      </w:r>
    </w:p>
    <w:p w14:paraId="61A90CD1" w14:textId="77777777" w:rsidR="006734F5" w:rsidRPr="006734F5" w:rsidRDefault="006734F5" w:rsidP="006734F5">
      <w:pPr>
        <w:spacing w:before="120" w:after="100"/>
        <w:ind w:right="-425"/>
        <w:rPr>
          <w:rFonts w:ascii="Arial" w:eastAsia="Arial" w:hAnsi="Arial" w:cs="Cordia New"/>
          <w:spacing w:val="-2"/>
          <w:kern w:val="0"/>
          <w14:ligatures w14:val="none"/>
        </w:rPr>
      </w:pPr>
      <w:r w:rsidRPr="006734F5">
        <w:rPr>
          <w:rFonts w:ascii="Arial" w:eastAsia="Arial" w:hAnsi="Arial" w:cs="Cordia New"/>
          <w:spacing w:val="-2"/>
          <w:kern w:val="0"/>
          <w14:ligatures w14:val="none"/>
        </w:rPr>
        <w:t>During the hire period, the hirer must:</w:t>
      </w:r>
    </w:p>
    <w:p w14:paraId="2D5D95ED" w14:textId="62330D79" w:rsidR="006734F5" w:rsidRPr="006734F5" w:rsidRDefault="006734F5" w:rsidP="006734F5">
      <w:pPr>
        <w:pStyle w:val="ListBullet"/>
      </w:pPr>
      <w:r w:rsidRPr="006734F5">
        <w:t xml:space="preserve">be present for the duration of the booking and </w:t>
      </w:r>
      <w:r w:rsidR="006C5E5A">
        <w:t>is responsible for attendee behaviour</w:t>
      </w:r>
    </w:p>
    <w:p w14:paraId="7A4D836E" w14:textId="77777777" w:rsidR="006734F5" w:rsidRPr="006734F5" w:rsidRDefault="006734F5" w:rsidP="006734F5">
      <w:pPr>
        <w:pStyle w:val="ListBullet"/>
      </w:pPr>
      <w:r w:rsidRPr="006734F5">
        <w:t>ensure the room’s maximum capacity is not exceeded</w:t>
      </w:r>
    </w:p>
    <w:p w14:paraId="0AB8071A" w14:textId="77777777" w:rsidR="006734F5" w:rsidRPr="006734F5" w:rsidRDefault="006734F5" w:rsidP="006734F5">
      <w:pPr>
        <w:pStyle w:val="ListBullet"/>
      </w:pPr>
      <w:r w:rsidRPr="006734F5">
        <w:t>set up the room to meet their needs and return it to its original layout, leaving it clean and tidy</w:t>
      </w:r>
    </w:p>
    <w:p w14:paraId="50F538E6" w14:textId="536ED41C" w:rsidR="006734F5" w:rsidRPr="006734F5" w:rsidRDefault="006734F5" w:rsidP="006734F5">
      <w:pPr>
        <w:pStyle w:val="ListBullet"/>
        <w:rPr>
          <w:color w:val="001947"/>
          <w:u w:val="single"/>
        </w:rPr>
      </w:pPr>
      <w:r w:rsidRPr="006734F5">
        <w:t xml:space="preserve">ensure child safeguarding arrangements are in place in accordance with Safeguarding Children Policy: </w:t>
      </w:r>
      <w:hyperlink r:id="rId24" w:history="1">
        <w:r w:rsidRPr="006734F5">
          <w:rPr>
            <w:color w:val="001947"/>
            <w:u w:val="single"/>
          </w:rPr>
          <w:t>libraries.tas.gov.au/about-us/policies-and-governance/policies/safeguarding-children-policy/purpose/</w:t>
        </w:r>
      </w:hyperlink>
    </w:p>
    <w:p w14:paraId="6A94C231" w14:textId="77777777" w:rsidR="006734F5" w:rsidRPr="006734F5" w:rsidRDefault="006734F5" w:rsidP="006734F5">
      <w:pPr>
        <w:pStyle w:val="ListBullet"/>
      </w:pPr>
      <w:r w:rsidRPr="006734F5">
        <w:t>understand and follow evacuation and safety procedures and follow staff instructions</w:t>
      </w:r>
    </w:p>
    <w:p w14:paraId="67EACE8E" w14:textId="77777777" w:rsidR="006734F5" w:rsidRPr="006734F5" w:rsidRDefault="006734F5" w:rsidP="006734F5">
      <w:pPr>
        <w:pStyle w:val="ListBullet"/>
      </w:pPr>
      <w:r w:rsidRPr="006734F5">
        <w:t>immediately report any damage, breakage, or injury to library staff.</w:t>
      </w:r>
    </w:p>
    <w:p w14:paraId="2B49E11E" w14:textId="6237330A" w:rsidR="000125D9" w:rsidRDefault="00252145" w:rsidP="00587F5D">
      <w:pPr>
        <w:pStyle w:val="Heading2"/>
        <w:tabs>
          <w:tab w:val="left" w:pos="7246"/>
        </w:tabs>
      </w:pPr>
      <w:r>
        <w:br w:type="page"/>
      </w:r>
      <w:r w:rsidR="000125D9" w:rsidRPr="009016AC">
        <w:lastRenderedPageBreak/>
        <w:t>Staff use only</w:t>
      </w:r>
    </w:p>
    <w:p w14:paraId="5012558B" w14:textId="77777777" w:rsidR="00E14B46" w:rsidRDefault="001B742B" w:rsidP="001B742B">
      <w:pPr>
        <w:tabs>
          <w:tab w:val="left" w:pos="3402"/>
          <w:tab w:val="left" w:pos="4395"/>
          <w:tab w:val="left" w:pos="5103"/>
          <w:tab w:val="left" w:pos="5387"/>
          <w:tab w:val="left" w:pos="5670"/>
          <w:tab w:val="left" w:pos="6379"/>
          <w:tab w:val="left" w:pos="7230"/>
          <w:tab w:val="left" w:pos="8505"/>
          <w:tab w:val="left" w:leader="dot" w:pos="9638"/>
        </w:tabs>
        <w:spacing w:before="100" w:after="100"/>
      </w:pPr>
      <w:r>
        <w:t>Was a risk assessment required?</w:t>
      </w:r>
      <w:r w:rsidRPr="00FC78A6">
        <w:rPr>
          <w:rStyle w:val="FormField"/>
        </w:rPr>
        <w:t xml:space="preserve"> </w:t>
      </w:r>
      <w:r>
        <w:rPr>
          <w:rStyle w:val="FormField"/>
        </w:rPr>
        <w:tab/>
      </w:r>
      <w:sdt>
        <w:sdtPr>
          <w:rPr>
            <w:rStyle w:val="FormField"/>
          </w:rPr>
          <w:tag w:val="No check box, a risk assessment was not undertaken"/>
          <w:id w:val="-319266461"/>
          <w14:checkbox>
            <w14:checked w14:val="0"/>
            <w14:checkedState w14:val="2612" w14:font="MS Gothic"/>
            <w14:uncheckedState w14:val="2610" w14:font="MS Gothic"/>
          </w14:checkbox>
        </w:sdtPr>
        <w:sdtContent>
          <w:r>
            <w:rPr>
              <w:rStyle w:val="FormField"/>
              <w:rFonts w:ascii="MS Gothic" w:eastAsia="MS Gothic" w:hAnsi="MS Gothic" w:hint="eastAsia"/>
            </w:rPr>
            <w:t>☐</w:t>
          </w:r>
        </w:sdtContent>
      </w:sdt>
      <w:r w:rsidRPr="00C9787E">
        <w:rPr>
          <w:rStyle w:val="FormField"/>
        </w:rPr>
        <w:t xml:space="preserve"> </w:t>
      </w:r>
      <w:r>
        <w:rPr>
          <w:rStyle w:val="FormField"/>
        </w:rPr>
        <w:t>No</w:t>
      </w:r>
      <w:r>
        <w:tab/>
      </w:r>
      <w:sdt>
        <w:sdtPr>
          <w:rPr>
            <w:rStyle w:val="FormField"/>
          </w:rPr>
          <w:tag w:val="Yes check box, a risk assessment was undertaken"/>
          <w:id w:val="1573082513"/>
          <w14:checkbox>
            <w14:checked w14:val="0"/>
            <w14:checkedState w14:val="2612" w14:font="MS Gothic"/>
            <w14:uncheckedState w14:val="2610" w14:font="MS Gothic"/>
          </w14:checkbox>
        </w:sdtPr>
        <w:sdtContent>
          <w:r w:rsidRPr="00055CB6">
            <w:rPr>
              <w:rStyle w:val="FormField"/>
              <w:rFonts w:ascii="Segoe UI Symbol" w:hAnsi="Segoe UI Symbol" w:cs="Segoe UI Symbol"/>
            </w:rPr>
            <w:t>☐</w:t>
          </w:r>
        </w:sdtContent>
      </w:sdt>
      <w:r w:rsidRPr="00C9787E">
        <w:t xml:space="preserve"> </w:t>
      </w:r>
      <w:r>
        <w:t xml:space="preserve">Yes </w:t>
      </w:r>
    </w:p>
    <w:p w14:paraId="1F98CB81" w14:textId="4BE77E88" w:rsidR="001B742B" w:rsidRDefault="00E14B46" w:rsidP="00E14B46">
      <w:pPr>
        <w:tabs>
          <w:tab w:val="left" w:pos="4395"/>
          <w:tab w:val="left" w:pos="5103"/>
          <w:tab w:val="left" w:pos="5387"/>
          <w:tab w:val="left" w:pos="5670"/>
          <w:tab w:val="left" w:pos="6804"/>
          <w:tab w:val="left" w:pos="7230"/>
          <w:tab w:val="left" w:pos="8364"/>
        </w:tabs>
        <w:spacing w:before="100" w:after="100"/>
      </w:pPr>
      <w:r>
        <w:tab/>
      </w:r>
      <w:r w:rsidR="003B1DF9">
        <w:t>R</w:t>
      </w:r>
      <w:r w:rsidR="001B742B">
        <w:t>isk rating</w:t>
      </w:r>
      <w:r w:rsidR="003B1DF9">
        <w:t>:</w:t>
      </w:r>
      <w:r w:rsidR="001B742B" w:rsidRPr="00C62866">
        <w:tab/>
      </w:r>
      <w:sdt>
        <w:sdtPr>
          <w:tag w:val="Check box, the risk rating is low"/>
          <w:id w:val="-539356867"/>
          <w14:checkbox>
            <w14:checked w14:val="0"/>
            <w14:checkedState w14:val="2612" w14:font="MS Gothic"/>
            <w14:uncheckedState w14:val="2610" w14:font="MS Gothic"/>
          </w14:checkbox>
        </w:sdtPr>
        <w:sdtContent>
          <w:r w:rsidR="001B742B">
            <w:rPr>
              <w:rFonts w:ascii="MS Gothic" w:eastAsia="MS Gothic" w:hAnsi="MS Gothic" w:hint="eastAsia"/>
            </w:rPr>
            <w:t>☐</w:t>
          </w:r>
        </w:sdtContent>
      </w:sdt>
      <w:r w:rsidR="001B742B">
        <w:t xml:space="preserve"> Low</w:t>
      </w:r>
      <w:r w:rsidR="001B742B">
        <w:tab/>
      </w:r>
      <w:sdt>
        <w:sdtPr>
          <w:tag w:val="Check box, the risk rating is medium"/>
          <w:id w:val="-1399433764"/>
          <w14:checkbox>
            <w14:checked w14:val="0"/>
            <w14:checkedState w14:val="2612" w14:font="MS Gothic"/>
            <w14:uncheckedState w14:val="2610" w14:font="MS Gothic"/>
          </w14:checkbox>
        </w:sdtPr>
        <w:sdtContent>
          <w:r w:rsidR="001B742B">
            <w:rPr>
              <w:rFonts w:ascii="MS Gothic" w:eastAsia="MS Gothic" w:hAnsi="MS Gothic" w:hint="eastAsia"/>
            </w:rPr>
            <w:t>☐</w:t>
          </w:r>
        </w:sdtContent>
      </w:sdt>
      <w:r w:rsidR="001B742B">
        <w:t xml:space="preserve"> Medium</w:t>
      </w:r>
      <w:r w:rsidR="001B742B">
        <w:tab/>
      </w:r>
      <w:sdt>
        <w:sdtPr>
          <w:tag w:val="Check box, the risk rating is high"/>
          <w:id w:val="-1491243601"/>
          <w14:checkbox>
            <w14:checked w14:val="0"/>
            <w14:checkedState w14:val="2612" w14:font="MS Gothic"/>
            <w14:uncheckedState w14:val="2610" w14:font="MS Gothic"/>
          </w14:checkbox>
        </w:sdtPr>
        <w:sdtContent>
          <w:r w:rsidR="001B742B">
            <w:rPr>
              <w:rFonts w:ascii="MS Gothic" w:eastAsia="MS Gothic" w:hAnsi="MS Gothic" w:hint="eastAsia"/>
            </w:rPr>
            <w:t>☐</w:t>
          </w:r>
        </w:sdtContent>
      </w:sdt>
      <w:r w:rsidR="001B742B">
        <w:t xml:space="preserve"> High</w:t>
      </w:r>
    </w:p>
    <w:p w14:paraId="35CFA73E" w14:textId="242E242B" w:rsidR="00A21426" w:rsidRDefault="004B64EE" w:rsidP="00BB7CFC">
      <w:pPr>
        <w:tabs>
          <w:tab w:val="left" w:pos="1843"/>
          <w:tab w:val="left" w:pos="2977"/>
          <w:tab w:val="left" w:leader="dot" w:pos="9638"/>
        </w:tabs>
        <w:spacing w:after="200"/>
        <w:rPr>
          <w:rStyle w:val="FormField"/>
        </w:rPr>
      </w:pPr>
      <w:r>
        <w:t xml:space="preserve">Approved </w:t>
      </w:r>
      <w:sdt>
        <w:sdtPr>
          <w:rPr>
            <w:rStyle w:val="FormField"/>
          </w:rPr>
          <w:tag w:val="Yes check box, application is approved"/>
          <w:id w:val="-554392859"/>
          <w14:checkbox>
            <w14:checked w14:val="0"/>
            <w14:checkedState w14:val="2612" w14:font="MS Gothic"/>
            <w14:uncheckedState w14:val="2610" w14:font="MS Gothic"/>
          </w14:checkbox>
        </w:sdtPr>
        <w:sdtContent>
          <w:r w:rsidR="00F0734F" w:rsidRPr="00055CB6">
            <w:rPr>
              <w:rStyle w:val="FormField"/>
              <w:rFonts w:ascii="Segoe UI Symbol" w:hAnsi="Segoe UI Symbol" w:cs="Segoe UI Symbol"/>
            </w:rPr>
            <w:t>☐</w:t>
          </w:r>
        </w:sdtContent>
      </w:sdt>
      <w:r w:rsidR="004F4128" w:rsidRPr="004F4128">
        <w:t xml:space="preserve"> </w:t>
      </w:r>
      <w:r w:rsidR="004F4128">
        <w:t>Yes</w:t>
      </w:r>
      <w:r w:rsidR="00A21426">
        <w:tab/>
      </w:r>
      <w:sdt>
        <w:sdtPr>
          <w:rPr>
            <w:rStyle w:val="FormField"/>
          </w:rPr>
          <w:tag w:val="No check box, application is not approved"/>
          <w:id w:val="-1682199414"/>
          <w14:checkbox>
            <w14:checked w14:val="0"/>
            <w14:checkedState w14:val="2612" w14:font="MS Gothic"/>
            <w14:uncheckedState w14:val="2610" w14:font="MS Gothic"/>
          </w14:checkbox>
        </w:sdtPr>
        <w:sdtContent>
          <w:r w:rsidR="00926E1F">
            <w:rPr>
              <w:rStyle w:val="FormField"/>
              <w:rFonts w:ascii="MS Gothic" w:eastAsia="MS Gothic" w:hAnsi="MS Gothic" w:hint="eastAsia"/>
            </w:rPr>
            <w:t>☐</w:t>
          </w:r>
        </w:sdtContent>
      </w:sdt>
      <w:r w:rsidR="00B50D43">
        <w:rPr>
          <w:rStyle w:val="FormField"/>
        </w:rPr>
        <w:t xml:space="preserve"> </w:t>
      </w:r>
      <w:r w:rsidR="004F4128">
        <w:rPr>
          <w:rStyle w:val="FormField"/>
        </w:rPr>
        <w:t xml:space="preserve">No </w:t>
      </w:r>
      <w:r w:rsidR="00B50D43">
        <w:rPr>
          <w:rStyle w:val="FormField"/>
        </w:rPr>
        <w:t>(Provide reason</w:t>
      </w:r>
      <w:r w:rsidR="00335FC4">
        <w:rPr>
          <w:rStyle w:val="FormField"/>
        </w:rPr>
        <w:t>)</w:t>
      </w:r>
      <w:r w:rsidR="00A21426">
        <w:rPr>
          <w:rStyle w:val="FormField"/>
        </w:rPr>
        <w:tab/>
      </w:r>
    </w:p>
    <w:p w14:paraId="67016B16" w14:textId="5E8B6FCC" w:rsidR="00A21426" w:rsidRDefault="00A21426" w:rsidP="00BB7CFC">
      <w:pPr>
        <w:tabs>
          <w:tab w:val="left" w:leader="dot" w:pos="9638"/>
        </w:tabs>
        <w:spacing w:after="200"/>
        <w:rPr>
          <w:rStyle w:val="FormField"/>
        </w:rPr>
      </w:pPr>
      <w:r>
        <w:rPr>
          <w:rStyle w:val="FormField"/>
        </w:rPr>
        <w:tab/>
      </w:r>
    </w:p>
    <w:p w14:paraId="789CB629" w14:textId="77777777" w:rsidR="00A21426" w:rsidRDefault="00A21426" w:rsidP="00BB7CFC">
      <w:pPr>
        <w:tabs>
          <w:tab w:val="left" w:leader="dot" w:pos="9638"/>
        </w:tabs>
        <w:spacing w:after="200"/>
        <w:rPr>
          <w:rStyle w:val="FormField"/>
        </w:rPr>
      </w:pPr>
      <w:r>
        <w:rPr>
          <w:rStyle w:val="FormField"/>
        </w:rPr>
        <w:tab/>
      </w:r>
    </w:p>
    <w:p w14:paraId="489A1A30" w14:textId="1F075D40" w:rsidR="004B64EE" w:rsidRDefault="00A21426" w:rsidP="00BB7CFC">
      <w:pPr>
        <w:tabs>
          <w:tab w:val="left" w:leader="dot" w:pos="9638"/>
        </w:tabs>
        <w:spacing w:after="200"/>
      </w:pPr>
      <w:r>
        <w:rPr>
          <w:rStyle w:val="FormField"/>
        </w:rPr>
        <w:tab/>
      </w:r>
    </w:p>
    <w:p w14:paraId="52AD1F0E" w14:textId="568D4057" w:rsidR="00335FC4" w:rsidRDefault="00335FC4" w:rsidP="00BB7CFC">
      <w:pPr>
        <w:tabs>
          <w:tab w:val="left" w:leader="dot" w:pos="9638"/>
        </w:tabs>
        <w:spacing w:after="200"/>
      </w:pPr>
      <w:r>
        <w:tab/>
      </w:r>
    </w:p>
    <w:p w14:paraId="48925BC2" w14:textId="513E284B" w:rsidR="00335FC4" w:rsidRDefault="00335FC4" w:rsidP="00354434">
      <w:pPr>
        <w:tabs>
          <w:tab w:val="left" w:leader="dot" w:pos="9638"/>
        </w:tabs>
        <w:spacing w:before="100" w:after="100"/>
      </w:pPr>
      <w:r>
        <w:tab/>
      </w:r>
      <w:sdt>
        <w:sdtPr>
          <w:rPr>
            <w:rStyle w:val="FormField"/>
          </w:rPr>
          <w:tag w:val="Provide details why the application was not approved"/>
          <w:id w:val="-1480296654"/>
          <w:placeholder>
            <w:docPart w:val="8FDEFCD8C96E4E5F8824D88EBA850130"/>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5D4477">
            <w:rPr>
              <w:rStyle w:val="PlaceholderText"/>
            </w:rPr>
            <w:t xml:space="preserve"> </w:t>
          </w:r>
        </w:sdtContent>
      </w:sdt>
    </w:p>
    <w:p w14:paraId="64C98C41" w14:textId="2A912153" w:rsidR="00DA7C66" w:rsidRPr="00DA7C66" w:rsidRDefault="00335C07" w:rsidP="00335C07">
      <w:pPr>
        <w:tabs>
          <w:tab w:val="left" w:leader="dot" w:pos="9638"/>
        </w:tabs>
        <w:spacing w:before="100" w:after="100"/>
        <w:rPr>
          <w:rStyle w:val="FormField"/>
          <w:rFonts w:asciiTheme="minorHAnsi" w:hAnsiTheme="minorHAnsi"/>
        </w:rPr>
      </w:pPr>
      <w:r>
        <w:rPr>
          <w:rStyle w:val="FormField"/>
          <w:rFonts w:asciiTheme="minorHAnsi" w:hAnsiTheme="minorHAnsi"/>
        </w:rPr>
        <w:t xml:space="preserve">Room name </w:t>
      </w:r>
      <w:r>
        <w:rPr>
          <w:rStyle w:val="FormField"/>
        </w:rPr>
        <w:tab/>
      </w:r>
      <w:sdt>
        <w:sdtPr>
          <w:rPr>
            <w:rStyle w:val="FormField"/>
          </w:rPr>
          <w:tag w:val="Enter the name of the room booked"/>
          <w:id w:val="433951586"/>
          <w:placeholder>
            <w:docPart w:val="173489A60B924FF29401696CCDE632C8"/>
          </w:placeholder>
          <w:showingPlcHdr/>
          <w:date>
            <w:dateFormat w:val="d/MM/yyyy"/>
            <w:lid w:val="en-AU"/>
            <w:storeMappedDataAs w:val="dateTime"/>
            <w:calendar w:val="gregorian"/>
          </w:date>
        </w:sdtPr>
        <w:sdtEndPr>
          <w:rPr>
            <w:rStyle w:val="DefaultParagraphFont"/>
            <w:rFonts w:asciiTheme="minorHAnsi" w:hAnsiTheme="minorHAnsi"/>
          </w:rPr>
        </w:sdtEndPr>
        <w:sdtContent>
          <w:r>
            <w:rPr>
              <w:rStyle w:val="PlaceholderText"/>
            </w:rPr>
            <w:t xml:space="preserve"> </w:t>
          </w:r>
        </w:sdtContent>
      </w:sdt>
    </w:p>
    <w:p w14:paraId="63B93783" w14:textId="6B0699D8" w:rsidR="00C62866" w:rsidRDefault="00CB4F45" w:rsidP="00335C07">
      <w:pPr>
        <w:tabs>
          <w:tab w:val="left" w:pos="1843"/>
          <w:tab w:val="left" w:pos="3402"/>
          <w:tab w:val="left" w:pos="4253"/>
          <w:tab w:val="left" w:pos="4395"/>
        </w:tabs>
        <w:spacing w:before="100" w:after="240"/>
      </w:pPr>
      <w:r>
        <w:rPr>
          <w:rStyle w:val="FormField"/>
        </w:rPr>
        <w:t>F</w:t>
      </w:r>
      <w:r w:rsidR="007A3DBC" w:rsidRPr="00C62866">
        <w:rPr>
          <w:rStyle w:val="FormField"/>
        </w:rPr>
        <w:t>ee</w:t>
      </w:r>
      <w:r>
        <w:rPr>
          <w:rStyle w:val="FormField"/>
        </w:rPr>
        <w:t xml:space="preserve"> type</w:t>
      </w:r>
      <w:r w:rsidR="00335FC4">
        <w:rPr>
          <w:rStyle w:val="FormField"/>
        </w:rPr>
        <w:tab/>
      </w:r>
      <w:sdt>
        <w:sdtPr>
          <w:tag w:val="Check box, the commercial rate applies to this booking"/>
          <w:id w:val="1947738068"/>
          <w14:checkbox>
            <w14:checked w14:val="0"/>
            <w14:checkedState w14:val="2612" w14:font="MS Gothic"/>
            <w14:uncheckedState w14:val="2610" w14:font="MS Gothic"/>
          </w14:checkbox>
        </w:sdtPr>
        <w:sdtContent>
          <w:r w:rsidR="00C62866" w:rsidRPr="00C62866">
            <w:rPr>
              <w:rFonts w:ascii="MS Gothic" w:eastAsia="MS Gothic" w:hAnsi="MS Gothic" w:hint="eastAsia"/>
            </w:rPr>
            <w:t>☐</w:t>
          </w:r>
        </w:sdtContent>
      </w:sdt>
      <w:r w:rsidR="00C62866" w:rsidRPr="00C62866">
        <w:t xml:space="preserve">  </w:t>
      </w:r>
      <w:r w:rsidR="00C9787E" w:rsidRPr="00C62866">
        <w:t>Commercial rate</w:t>
      </w:r>
      <w:r w:rsidR="00C62866" w:rsidRPr="00C62866">
        <w:tab/>
      </w:r>
      <w:r w:rsidR="00C62866" w:rsidRPr="00C62866">
        <w:tab/>
      </w:r>
      <w:sdt>
        <w:sdtPr>
          <w:tag w:val="Check box, the community rate applies to this booking"/>
          <w:id w:val="1177775319"/>
          <w14:checkbox>
            <w14:checked w14:val="0"/>
            <w14:checkedState w14:val="2612" w14:font="MS Gothic"/>
            <w14:uncheckedState w14:val="2610" w14:font="MS Gothic"/>
          </w14:checkbox>
        </w:sdtPr>
        <w:sdtContent>
          <w:r w:rsidR="00C62866" w:rsidRPr="00C62866">
            <w:rPr>
              <w:rFonts w:ascii="MS Gothic" w:eastAsia="MS Gothic" w:hAnsi="MS Gothic" w:hint="eastAsia"/>
            </w:rPr>
            <w:t>☐</w:t>
          </w:r>
        </w:sdtContent>
      </w:sdt>
      <w:r w:rsidR="00C62866" w:rsidRPr="00C62866">
        <w:t xml:space="preserve">  Community rate</w:t>
      </w:r>
    </w:p>
    <w:p w14:paraId="2BC9D584" w14:textId="0F41BE6F" w:rsidR="0086069F" w:rsidRDefault="0086069F" w:rsidP="00335C07">
      <w:pPr>
        <w:tabs>
          <w:tab w:val="left" w:leader="dot" w:pos="2552"/>
          <w:tab w:val="left" w:pos="3402"/>
          <w:tab w:val="left" w:pos="4395"/>
        </w:tabs>
        <w:spacing w:before="100" w:after="240"/>
      </w:pPr>
      <w:r>
        <w:t xml:space="preserve">Amount </w:t>
      </w:r>
      <w:r>
        <w:rPr>
          <w:rStyle w:val="FormField"/>
        </w:rPr>
        <w:t>$</w:t>
      </w:r>
      <w:r w:rsidR="00E74398">
        <w:rPr>
          <w:rStyle w:val="FormField"/>
        </w:rPr>
        <w:tab/>
      </w:r>
      <w:sdt>
        <w:sdtPr>
          <w:rPr>
            <w:rStyle w:val="FormField"/>
          </w:rPr>
          <w:tag w:val="Enter the total fee due for hiring the room"/>
          <w:id w:val="457385530"/>
          <w:placeholder>
            <w:docPart w:val="564B33318B8D449FB0295E7F805E695E"/>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B53EBF">
            <w:rPr>
              <w:rStyle w:val="PlaceholderText"/>
            </w:rPr>
            <w:t xml:space="preserve"> </w:t>
          </w:r>
        </w:sdtContent>
      </w:sdt>
    </w:p>
    <w:p w14:paraId="36AFAF16" w14:textId="1F246FCA" w:rsidR="00335FC4" w:rsidRDefault="00D8689C" w:rsidP="00354434">
      <w:pPr>
        <w:tabs>
          <w:tab w:val="left" w:pos="1843"/>
          <w:tab w:val="left" w:pos="2268"/>
          <w:tab w:val="left" w:pos="6946"/>
        </w:tabs>
        <w:spacing w:before="100" w:after="100"/>
      </w:pPr>
      <w:r w:rsidRPr="00D8689C">
        <w:t>Payment method</w:t>
      </w:r>
      <w:r w:rsidRPr="00D8689C">
        <w:tab/>
      </w:r>
      <w:sdt>
        <w:sdtPr>
          <w:rPr>
            <w:rStyle w:val="FormField"/>
          </w:rPr>
          <w:tag w:val="Check box, the payment method will be cash"/>
          <w:id w:val="799723810"/>
          <w14:checkbox>
            <w14:checked w14:val="0"/>
            <w14:checkedState w14:val="2612" w14:font="MS Gothic"/>
            <w14:uncheckedState w14:val="2610" w14:font="MS Gothic"/>
          </w14:checkbox>
        </w:sdtPr>
        <w:sdtContent>
          <w:r w:rsidR="004B0531">
            <w:rPr>
              <w:rStyle w:val="FormField"/>
              <w:rFonts w:ascii="MS Gothic" w:eastAsia="MS Gothic" w:hAnsi="MS Gothic" w:hint="eastAsia"/>
            </w:rPr>
            <w:t>☐</w:t>
          </w:r>
        </w:sdtContent>
      </w:sdt>
      <w:r w:rsidR="008506CE">
        <w:tab/>
      </w:r>
      <w:r w:rsidRPr="00D8689C">
        <w:t>Cash</w:t>
      </w:r>
    </w:p>
    <w:p w14:paraId="44DD7768" w14:textId="6AA5276B" w:rsidR="00335FC4" w:rsidRDefault="00D8689C" w:rsidP="00354434">
      <w:pPr>
        <w:tabs>
          <w:tab w:val="left" w:pos="1843"/>
          <w:tab w:val="left" w:pos="2268"/>
          <w:tab w:val="left" w:pos="6946"/>
        </w:tabs>
        <w:spacing w:before="100" w:after="100"/>
      </w:pPr>
      <w:r w:rsidRPr="00D8689C">
        <w:tab/>
      </w:r>
      <w:sdt>
        <w:sdtPr>
          <w:rPr>
            <w:rStyle w:val="FormField"/>
          </w:rPr>
          <w:tag w:val="Check box, the payment method will be credit/debit card"/>
          <w:id w:val="1041869507"/>
          <w14:checkbox>
            <w14:checked w14:val="0"/>
            <w14:checkedState w14:val="2612" w14:font="MS Gothic"/>
            <w14:uncheckedState w14:val="2610" w14:font="MS Gothic"/>
          </w14:checkbox>
        </w:sdtPr>
        <w:sdtContent>
          <w:r w:rsidRPr="0086069F">
            <w:rPr>
              <w:rStyle w:val="FormField"/>
              <w:rFonts w:ascii="Segoe UI Symbol" w:hAnsi="Segoe UI Symbol" w:cs="Segoe UI Symbol"/>
            </w:rPr>
            <w:t>☐</w:t>
          </w:r>
        </w:sdtContent>
      </w:sdt>
      <w:r w:rsidR="008506CE">
        <w:tab/>
      </w:r>
      <w:r w:rsidRPr="00D8689C">
        <w:t>Credit</w:t>
      </w:r>
      <w:r w:rsidR="0086069F">
        <w:t>/debit</w:t>
      </w:r>
      <w:r w:rsidRPr="00D8689C">
        <w:t xml:space="preserve"> card</w:t>
      </w:r>
    </w:p>
    <w:p w14:paraId="47E73E8A" w14:textId="03F30AE7" w:rsidR="00D8689C" w:rsidRPr="00D8689C" w:rsidRDefault="00D8689C" w:rsidP="00354434">
      <w:pPr>
        <w:tabs>
          <w:tab w:val="left" w:pos="1843"/>
          <w:tab w:val="left" w:pos="2268"/>
          <w:tab w:val="left" w:pos="6946"/>
        </w:tabs>
        <w:spacing w:before="100" w:after="100"/>
      </w:pPr>
      <w:r w:rsidRPr="00D8689C">
        <w:tab/>
      </w:r>
      <w:sdt>
        <w:sdtPr>
          <w:tag w:val="Check box, the payment method will be via invoice"/>
          <w:id w:val="-993408304"/>
          <w14:checkbox>
            <w14:checked w14:val="0"/>
            <w14:checkedState w14:val="2612" w14:font="MS Gothic"/>
            <w14:uncheckedState w14:val="2610" w14:font="MS Gothic"/>
          </w14:checkbox>
        </w:sdtPr>
        <w:sdtContent>
          <w:r w:rsidRPr="00D8689C">
            <w:rPr>
              <w:rFonts w:ascii="MS Gothic" w:eastAsia="MS Gothic" w:hAnsi="MS Gothic" w:hint="eastAsia"/>
            </w:rPr>
            <w:t>☐</w:t>
          </w:r>
        </w:sdtContent>
      </w:sdt>
      <w:r w:rsidR="008506CE">
        <w:tab/>
      </w:r>
      <w:r w:rsidRPr="00D8689C">
        <w:t>Invoice</w:t>
      </w:r>
    </w:p>
    <w:p w14:paraId="0DA12929" w14:textId="77777777" w:rsidR="00AC49B4" w:rsidRDefault="00AC49B4" w:rsidP="00963833">
      <w:pPr>
        <w:tabs>
          <w:tab w:val="left" w:pos="1560"/>
          <w:tab w:val="left" w:pos="3402"/>
        </w:tabs>
        <w:spacing w:afterLines="100" w:after="240"/>
      </w:pPr>
    </w:p>
    <w:p w14:paraId="1CCF7C08" w14:textId="77777777" w:rsidR="007D550E" w:rsidRDefault="00BC0441" w:rsidP="00963833">
      <w:pPr>
        <w:tabs>
          <w:tab w:val="left" w:pos="1560"/>
          <w:tab w:val="left" w:leader="dot" w:pos="9072"/>
        </w:tabs>
        <w:spacing w:afterLines="100" w:after="240"/>
        <w:rPr>
          <w:rFonts w:asciiTheme="majorHAnsi" w:eastAsiaTheme="majorEastAsia" w:hAnsiTheme="majorHAnsi" w:cstheme="majorBidi"/>
          <w:color w:val="001947"/>
          <w:sz w:val="32"/>
          <w:szCs w:val="26"/>
        </w:rPr>
      </w:pPr>
      <w:r w:rsidRPr="00722E94">
        <w:rPr>
          <w:rFonts w:asciiTheme="majorHAnsi" w:eastAsiaTheme="majorEastAsia" w:hAnsiTheme="majorHAnsi" w:cstheme="majorBidi"/>
          <w:color w:val="001947"/>
          <w:sz w:val="32"/>
          <w:szCs w:val="26"/>
        </w:rPr>
        <w:t>Authoris</w:t>
      </w:r>
      <w:r w:rsidR="00AC49B4" w:rsidRPr="00722E94">
        <w:rPr>
          <w:rFonts w:asciiTheme="majorHAnsi" w:eastAsiaTheme="majorEastAsia" w:hAnsiTheme="majorHAnsi" w:cstheme="majorBidi"/>
          <w:color w:val="001947"/>
          <w:sz w:val="32"/>
          <w:szCs w:val="26"/>
        </w:rPr>
        <w:t>ation</w:t>
      </w:r>
    </w:p>
    <w:p w14:paraId="0392B569" w14:textId="77777777" w:rsidR="00F30B66" w:rsidRDefault="00F30B66" w:rsidP="00F30B66">
      <w:pPr>
        <w:tabs>
          <w:tab w:val="left" w:leader="dot" w:pos="9214"/>
        </w:tabs>
        <w:spacing w:after="160"/>
        <w:ind w:right="424"/>
        <w:rPr>
          <w:rStyle w:val="FormField"/>
        </w:rPr>
      </w:pPr>
      <w:r>
        <w:t xml:space="preserve">Name  </w:t>
      </w:r>
      <w:sdt>
        <w:sdtPr>
          <w:rPr>
            <w:rStyle w:val="FormField"/>
          </w:rPr>
          <w:tag w:val="Name of approving staff member"/>
          <w:id w:val="1577325982"/>
          <w:placeholder>
            <w:docPart w:val="105EF0742B844F578DFA74E24767CA3D"/>
          </w:placeholder>
          <w:showingPlcHdr/>
        </w:sdtPr>
        <w:sdtEndPr>
          <w:rPr>
            <w:rStyle w:val="DefaultParagraphFont"/>
            <w:rFonts w:asciiTheme="minorHAnsi" w:hAnsiTheme="minorHAnsi"/>
          </w:rPr>
        </w:sdtEndPr>
        <w:sdtContent>
          <w:r>
            <w:rPr>
              <w:rStyle w:val="PlaceholderText"/>
            </w:rPr>
            <w:t xml:space="preserve"> </w:t>
          </w:r>
        </w:sdtContent>
      </w:sdt>
      <w:r>
        <w:rPr>
          <w:rStyle w:val="FormField"/>
        </w:rPr>
        <w:tab/>
      </w:r>
    </w:p>
    <w:p w14:paraId="2E463FFB" w14:textId="77777777" w:rsidR="00F30B66" w:rsidRDefault="00F30B66" w:rsidP="00F30B66">
      <w:pPr>
        <w:tabs>
          <w:tab w:val="left" w:leader="dot" w:pos="9214"/>
        </w:tabs>
        <w:spacing w:after="0"/>
        <w:ind w:right="425"/>
        <w:rPr>
          <w:rFonts w:ascii="Arial" w:hAnsi="Arial" w:cs="Arial"/>
        </w:rPr>
      </w:pPr>
      <w:r>
        <w:rPr>
          <w:rFonts w:ascii="Arial" w:hAnsi="Arial" w:cs="Arial"/>
        </w:rPr>
        <w:t xml:space="preserve">Position </w:t>
      </w:r>
      <w:sdt>
        <w:sdtPr>
          <w:rPr>
            <w:rStyle w:val="FormField"/>
          </w:rPr>
          <w:tag w:val="Staff member's position title "/>
          <w:id w:val="-654996089"/>
          <w:placeholder>
            <w:docPart w:val="390E92E000D346E685B7910A8CCA87E1"/>
          </w:placeholder>
          <w:showingPlcHdr/>
        </w:sdtPr>
        <w:sdtEndPr>
          <w:rPr>
            <w:rStyle w:val="DefaultParagraphFont"/>
            <w:rFonts w:asciiTheme="minorHAnsi" w:hAnsiTheme="minorHAnsi"/>
          </w:rPr>
        </w:sdtEndPr>
        <w:sdtContent>
          <w:r>
            <w:rPr>
              <w:rStyle w:val="PlaceholderText"/>
            </w:rPr>
            <w:t xml:space="preserve"> </w:t>
          </w:r>
        </w:sdtContent>
      </w:sdt>
      <w:r>
        <w:rPr>
          <w:rFonts w:ascii="Arial" w:hAnsi="Arial" w:cs="Arial"/>
        </w:rPr>
        <w:tab/>
      </w:r>
    </w:p>
    <w:p w14:paraId="58115AEC" w14:textId="77777777" w:rsidR="00F30B66" w:rsidRPr="003B522E" w:rsidRDefault="00F30B66" w:rsidP="00F30B66">
      <w:pPr>
        <w:tabs>
          <w:tab w:val="left" w:leader="dot" w:pos="9214"/>
        </w:tabs>
        <w:spacing w:after="160"/>
        <w:ind w:left="851" w:right="709"/>
        <w:rPr>
          <w:rFonts w:ascii="Arial" w:hAnsi="Arial" w:cs="Arial"/>
          <w:i/>
          <w:iCs/>
        </w:rPr>
      </w:pPr>
      <w:r w:rsidRPr="003B522E">
        <w:rPr>
          <w:rFonts w:ascii="Arial" w:hAnsi="Arial" w:cs="Arial"/>
        </w:rPr>
        <w:t>Being a position duly authorised by the Secretary for the purposes of s7(3)(g) of the</w:t>
      </w:r>
      <w:r w:rsidRPr="003B522E">
        <w:rPr>
          <w:rFonts w:ascii="Arial" w:hAnsi="Arial" w:cs="Arial"/>
          <w:i/>
          <w:iCs/>
        </w:rPr>
        <w:t xml:space="preserve"> Libraries Act 1984</w:t>
      </w:r>
      <w:r w:rsidRPr="003B522E">
        <w:rPr>
          <w:rFonts w:ascii="Arial" w:hAnsi="Arial" w:cs="Arial"/>
        </w:rPr>
        <w:t xml:space="preserve"> (Tas)</w:t>
      </w:r>
      <w:r w:rsidRPr="003B522E">
        <w:rPr>
          <w:rFonts w:ascii="Arial" w:hAnsi="Arial" w:cs="Arial"/>
          <w:i/>
          <w:iCs/>
        </w:rPr>
        <w:t>.</w:t>
      </w:r>
    </w:p>
    <w:p w14:paraId="2CD9E84D" w14:textId="77777777" w:rsidR="00F30B66" w:rsidRPr="00765359" w:rsidRDefault="00F30B66" w:rsidP="00F30B66">
      <w:pPr>
        <w:tabs>
          <w:tab w:val="left" w:leader="dot" w:pos="6379"/>
          <w:tab w:val="left" w:leader="dot" w:pos="9214"/>
          <w:tab w:val="left" w:leader="dot" w:pos="9638"/>
        </w:tabs>
        <w:spacing w:before="400" w:afterLines="100" w:after="240"/>
        <w:rPr>
          <w:rFonts w:ascii="Arial" w:hAnsi="Arial" w:cs="Arial"/>
        </w:rPr>
      </w:pPr>
      <w:r>
        <w:t xml:space="preserve">Signature </w:t>
      </w:r>
      <w:r>
        <w:tab/>
        <w:t xml:space="preserve"> </w:t>
      </w:r>
      <w:sdt>
        <w:sdtPr>
          <w:rPr>
            <w:rStyle w:val="FormField"/>
          </w:rPr>
          <w:tag w:val="Staff member signature"/>
          <w:id w:val="-598872018"/>
          <w:placeholder>
            <w:docPart w:val="187EF6C0A0EB41EA91614C222E8DF715"/>
          </w:placeholder>
          <w:showingPlcHdr/>
        </w:sdtPr>
        <w:sdtEndPr>
          <w:rPr>
            <w:rStyle w:val="DefaultParagraphFont"/>
            <w:rFonts w:asciiTheme="minorHAnsi" w:hAnsiTheme="minorHAnsi"/>
          </w:rPr>
        </w:sdtEndPr>
        <w:sdtContent>
          <w:r>
            <w:rPr>
              <w:rStyle w:val="PlaceholderText"/>
            </w:rPr>
            <w:t xml:space="preserve"> </w:t>
          </w:r>
        </w:sdtContent>
      </w:sdt>
      <w:r>
        <w:t xml:space="preserve">Date </w:t>
      </w:r>
      <w:r>
        <w:tab/>
      </w:r>
      <w:sdt>
        <w:sdtPr>
          <w:rPr>
            <w:rStyle w:val="FormField"/>
          </w:rPr>
          <w:tag w:val="Enter the date signed"/>
          <w:id w:val="1952517786"/>
          <w:placeholder>
            <w:docPart w:val="1A28AD57173D4F8A95D85D6497E1BBA0"/>
          </w:placeholder>
          <w:showingPlcHdr/>
          <w:date>
            <w:dateFormat w:val="d/MM/yyyy"/>
            <w:lid w:val="en-AU"/>
            <w:storeMappedDataAs w:val="dateTime"/>
            <w:calendar w:val="gregorian"/>
          </w:date>
        </w:sdtPr>
        <w:sdtEndPr>
          <w:rPr>
            <w:rStyle w:val="DefaultParagraphFont"/>
            <w:rFonts w:asciiTheme="minorHAnsi" w:hAnsiTheme="minorHAnsi"/>
          </w:rPr>
        </w:sdtEndPr>
        <w:sdtContent>
          <w:r>
            <w:rPr>
              <w:rStyle w:val="PlaceholderText"/>
            </w:rPr>
            <w:t xml:space="preserve"> </w:t>
          </w:r>
        </w:sdtContent>
      </w:sdt>
      <w:r w:rsidRPr="00765359">
        <w:t xml:space="preserve"> </w:t>
      </w:r>
    </w:p>
    <w:p w14:paraId="725D5A68" w14:textId="5EEAD1D5" w:rsidR="00246CAA" w:rsidRDefault="00A06908" w:rsidP="00963833">
      <w:pPr>
        <w:tabs>
          <w:tab w:val="left" w:pos="284"/>
          <w:tab w:val="left" w:leader="dot" w:pos="4962"/>
        </w:tabs>
        <w:spacing w:afterLines="100" w:after="240"/>
      </w:pPr>
      <w:r>
        <w:tab/>
      </w:r>
      <w:sdt>
        <w:sdtPr>
          <w:rPr>
            <w:rStyle w:val="FormField"/>
          </w:rPr>
          <w:tag w:val="Enter the date the application is approved by the authorised staff member"/>
          <w:id w:val="1370035970"/>
          <w:placeholder>
            <w:docPart w:val="9ACC0811E486402CAD288891C4D40551"/>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246CAA">
            <w:rPr>
              <w:rStyle w:val="PlaceholderText"/>
            </w:rPr>
            <w:t xml:space="preserve"> </w:t>
          </w:r>
        </w:sdtContent>
      </w:sdt>
    </w:p>
    <w:sectPr w:rsidR="00246CAA" w:rsidSect="00A067EB">
      <w:pgSz w:w="11906" w:h="16838"/>
      <w:pgMar w:top="1418" w:right="1134" w:bottom="1276"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D389" w14:textId="77777777" w:rsidR="00494C9E" w:rsidRDefault="00494C9E" w:rsidP="0021185D">
      <w:pPr>
        <w:spacing w:after="0" w:line="240" w:lineRule="auto"/>
      </w:pPr>
      <w:r>
        <w:separator/>
      </w:r>
    </w:p>
  </w:endnote>
  <w:endnote w:type="continuationSeparator" w:id="0">
    <w:p w14:paraId="365DFF82" w14:textId="77777777" w:rsidR="00494C9E" w:rsidRDefault="00494C9E" w:rsidP="0021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B8B9" w14:textId="77777777" w:rsidR="001455AD" w:rsidRDefault="00145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A97D" w14:textId="6B37EFF0" w:rsidR="00A26A93" w:rsidRPr="0021185D" w:rsidRDefault="001455AD" w:rsidP="00FB07A7">
    <w:pPr>
      <w:pStyle w:val="Footer"/>
      <w:spacing w:before="0"/>
    </w:pPr>
    <w:r w:rsidRPr="001455AD">
      <w:rPr>
        <w:noProof/>
        <w:sz w:val="22"/>
      </w:rPr>
      <mc:AlternateContent>
        <mc:Choice Requires="wps">
          <w:drawing>
            <wp:anchor distT="45720" distB="45720" distL="114300" distR="114300" simplePos="0" relativeHeight="251676672" behindDoc="0" locked="0" layoutInCell="1" allowOverlap="1" wp14:anchorId="5BFCBE53" wp14:editId="7A59C5B2">
              <wp:simplePos x="0" y="0"/>
              <wp:positionH relativeFrom="margin">
                <wp:align>right</wp:align>
              </wp:positionH>
              <wp:positionV relativeFrom="paragraph">
                <wp:posOffset>261464</wp:posOffset>
              </wp:positionV>
              <wp:extent cx="1682115" cy="275590"/>
              <wp:effectExtent l="0" t="0" r="0" b="0"/>
              <wp:wrapSquare wrapText="bothSides"/>
              <wp:docPr id="2108125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75590"/>
                      </a:xfrm>
                      <a:prstGeom prst="rect">
                        <a:avLst/>
                      </a:prstGeom>
                      <a:solidFill>
                        <a:srgbClr val="FFFFFF"/>
                      </a:solidFill>
                      <a:ln w="9525">
                        <a:noFill/>
                        <a:miter lim="800000"/>
                        <a:headEnd/>
                        <a:tailEnd/>
                      </a:ln>
                    </wps:spPr>
                    <wps:txbx>
                      <w:txbxContent>
                        <w:p w14:paraId="21A5A858" w14:textId="77777777" w:rsidR="001455AD" w:rsidRPr="001455AD" w:rsidRDefault="001455AD" w:rsidP="001455AD">
                          <w:pPr>
                            <w:rPr>
                              <w:color w:val="595959" w:themeColor="text1" w:themeTint="A6"/>
                              <w14:textOutline w14:w="9525" w14:cap="rnd" w14:cmpd="sng" w14:algn="ctr">
                                <w14:noFill/>
                                <w14:prstDash w14:val="solid"/>
                                <w14:bevel/>
                              </w14:textOutline>
                            </w:rPr>
                          </w:pPr>
                          <w:r w:rsidRPr="001455AD">
                            <w:rPr>
                              <w:color w:val="595959" w:themeColor="text1" w:themeTint="A6"/>
                              <w14:textOutline w14:w="9525" w14:cap="rnd" w14:cmpd="sng" w14:algn="ctr">
                                <w14:noFill/>
                                <w14:prstDash w14:val="solid"/>
                                <w14:bevel/>
                              </w14:textOutline>
                            </w:rPr>
                            <w:t>Doc version: 5.2-dec-25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CBE53" id="_x0000_t202" coordsize="21600,21600" o:spt="202" path="m,l,21600r21600,l21600,xe">
              <v:stroke joinstyle="miter"/>
              <v:path gradientshapeok="t" o:connecttype="rect"/>
            </v:shapetype>
            <v:shape id="Text Box 2" o:spid="_x0000_s1026" type="#_x0000_t202" style="position:absolute;margin-left:81.25pt;margin-top:20.6pt;width:132.45pt;height:21.7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" stroked="f">
              <v:textbox>
                <w:txbxContent>
                  <w:p w14:paraId="21A5A858" w14:textId="77777777" w:rsidR="001455AD" w:rsidRPr="001455AD" w:rsidRDefault="001455AD" w:rsidP="001455AD">
                    <w:pPr>
                      <w:rPr>
                        <w:color w:val="595959" w:themeColor="text1" w:themeTint="A6"/>
                        <w14:textOutline w14:w="9525" w14:cap="rnd" w14:cmpd="sng" w14:algn="ctr">
                          <w14:noFill/>
                          <w14:prstDash w14:val="solid"/>
                          <w14:bevel/>
                        </w14:textOutline>
                      </w:rPr>
                    </w:pPr>
                    <w:r w:rsidRPr="001455AD">
                      <w:rPr>
                        <w:color w:val="595959" w:themeColor="text1" w:themeTint="A6"/>
                        <w14:textOutline w14:w="9525" w14:cap="rnd" w14:cmpd="sng" w14:algn="ctr">
                          <w14:noFill/>
                          <w14:prstDash w14:val="solid"/>
                          <w14:bevel/>
                        </w14:textOutline>
                      </w:rPr>
                      <w:t>Doc version: 5.2-dec-25</w:t>
                    </w:r>
                  </w:p>
                </w:txbxContent>
              </v:textbox>
              <w10:wrap type="square" anchorx="margin"/>
            </v:shape>
          </w:pict>
        </mc:Fallback>
      </mc:AlternateContent>
    </w:r>
    <w:r w:rsidR="00A26A93" w:rsidRPr="0021185D">
      <w:rPr>
        <w:b/>
        <w:bCs/>
        <w:color w:val="001947" w:themeColor="text2"/>
        <w:sz w:val="26"/>
        <w:szCs w:val="26"/>
      </w:rPr>
      <w:t>DECYP</w:t>
    </w:r>
    <w:r w:rsidR="00A26A93" w:rsidRPr="0021185D">
      <w:tab/>
    </w:r>
    <w:r w:rsidR="006734F5">
      <w:t>Meeting r</w:t>
    </w:r>
    <w:r w:rsidR="004E78C1">
      <w:t xml:space="preserve">oom </w:t>
    </w:r>
    <w:r w:rsidR="003816A9">
      <w:t>h</w:t>
    </w:r>
    <w:r w:rsidR="004E78C1">
      <w:t xml:space="preserve">ire </w:t>
    </w:r>
    <w:r w:rsidR="003816A9">
      <w:t>a</w:t>
    </w:r>
    <w:r w:rsidR="004E78C1">
      <w:t>pplication</w:t>
    </w:r>
    <w:r w:rsidR="00475215">
      <w:t xml:space="preserve"> – September 2025</w:t>
    </w:r>
    <w:r w:rsidR="00A26A93">
      <w:tab/>
    </w:r>
    <w:r w:rsidR="00A26A93" w:rsidRPr="0021185D">
      <w:fldChar w:fldCharType="begin"/>
    </w:r>
    <w:r w:rsidR="00A26A93" w:rsidRPr="0021185D">
      <w:instrText xml:space="preserve"> PAGE </w:instrText>
    </w:r>
    <w:r w:rsidR="00A26A93" w:rsidRPr="0021185D">
      <w:fldChar w:fldCharType="separate"/>
    </w:r>
    <w:r w:rsidR="00A26A93" w:rsidRPr="0021185D">
      <w:t>2</w:t>
    </w:r>
    <w:r w:rsidR="00A26A93" w:rsidRPr="002118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C761" w14:textId="08E5068C" w:rsidR="00A26A93" w:rsidRPr="007A6C0F" w:rsidRDefault="001455AD" w:rsidP="003C565F">
    <w:pPr>
      <w:pStyle w:val="DECYPDepartmentname"/>
      <w:ind w:left="-425"/>
      <w:rPr>
        <w:sz w:val="22"/>
        <w:szCs w:val="22"/>
      </w:rPr>
    </w:pPr>
    <w:r w:rsidRPr="001455AD">
      <w:rPr>
        <w:noProof/>
        <w:sz w:val="22"/>
        <w:szCs w:val="22"/>
      </w:rPr>
      <mc:AlternateContent>
        <mc:Choice Requires="wps">
          <w:drawing>
            <wp:anchor distT="45720" distB="45720" distL="114300" distR="114300" simplePos="0" relativeHeight="251674624" behindDoc="0" locked="0" layoutInCell="1" allowOverlap="1" wp14:anchorId="5538DFC5" wp14:editId="3E846057">
              <wp:simplePos x="0" y="0"/>
              <wp:positionH relativeFrom="margin">
                <wp:align>right</wp:align>
              </wp:positionH>
              <wp:positionV relativeFrom="paragraph">
                <wp:posOffset>422275</wp:posOffset>
              </wp:positionV>
              <wp:extent cx="1682115" cy="2755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75590"/>
                      </a:xfrm>
                      <a:prstGeom prst="rect">
                        <a:avLst/>
                      </a:prstGeom>
                      <a:solidFill>
                        <a:srgbClr val="FFFFFF"/>
                      </a:solidFill>
                      <a:ln w="9525">
                        <a:noFill/>
                        <a:miter lim="800000"/>
                        <a:headEnd/>
                        <a:tailEnd/>
                      </a:ln>
                    </wps:spPr>
                    <wps:txbx>
                      <w:txbxContent>
                        <w:p w14:paraId="021892DF" w14:textId="0BED4E10" w:rsidR="001455AD" w:rsidRPr="001455AD" w:rsidRDefault="001455AD">
                          <w:pPr>
                            <w:rPr>
                              <w:color w:val="595959" w:themeColor="text1" w:themeTint="A6"/>
                              <w14:textOutline w14:w="9525" w14:cap="rnd" w14:cmpd="sng" w14:algn="ctr">
                                <w14:noFill/>
                                <w14:prstDash w14:val="solid"/>
                                <w14:bevel/>
                              </w14:textOutline>
                            </w:rPr>
                          </w:pPr>
                          <w:r w:rsidRPr="001455AD">
                            <w:rPr>
                              <w:color w:val="595959" w:themeColor="text1" w:themeTint="A6"/>
                              <w14:textOutline w14:w="9525" w14:cap="rnd" w14:cmpd="sng" w14:algn="ctr">
                                <w14:noFill/>
                                <w14:prstDash w14:val="solid"/>
                                <w14:bevel/>
                              </w14:textOutline>
                            </w:rPr>
                            <w:t>Doc version: 5.2-dec-25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8DFC5" id="_x0000_t202" coordsize="21600,21600" o:spt="202" path="m,l,21600r21600,l21600,xe">
              <v:stroke joinstyle="miter"/>
              <v:path gradientshapeok="t" o:connecttype="rect"/>
            </v:shapetype>
            <v:shape id="_x0000_s1027" type="#_x0000_t202" style="position:absolute;left:0;text-align:left;margin-left:81.25pt;margin-top:33.25pt;width:132.45pt;height:21.7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" stroked="f">
              <v:textbox>
                <w:txbxContent>
                  <w:p w14:paraId="021892DF" w14:textId="0BED4E10" w:rsidR="001455AD" w:rsidRPr="001455AD" w:rsidRDefault="001455AD">
                    <w:pPr>
                      <w:rPr>
                        <w:color w:val="595959" w:themeColor="text1" w:themeTint="A6"/>
                        <w14:textOutline w14:w="9525" w14:cap="rnd" w14:cmpd="sng" w14:algn="ctr">
                          <w14:noFill/>
                          <w14:prstDash w14:val="solid"/>
                          <w14:bevel/>
                        </w14:textOutline>
                      </w:rPr>
                    </w:pPr>
                    <w:r w:rsidRPr="001455AD">
                      <w:rPr>
                        <w:color w:val="595959" w:themeColor="text1" w:themeTint="A6"/>
                        <w14:textOutline w14:w="9525" w14:cap="rnd" w14:cmpd="sng" w14:algn="ctr">
                          <w14:noFill/>
                          <w14:prstDash w14:val="solid"/>
                          <w14:bevel/>
                        </w14:textOutline>
                      </w:rPr>
                      <w:t>Doc version: 5.2-dec-25</w:t>
                    </w:r>
                  </w:p>
                </w:txbxContent>
              </v:textbox>
              <w10:wrap type="square" anchorx="margin"/>
            </v:shape>
          </w:pict>
        </mc:Fallback>
      </mc:AlternateContent>
    </w:r>
    <w:r w:rsidR="005F2CEF">
      <w:rPr>
        <w:noProof/>
        <w:sz w:val="22"/>
        <w:szCs w:val="22"/>
      </w:rPr>
      <w:drawing>
        <wp:anchor distT="0" distB="0" distL="114300" distR="114300" simplePos="0" relativeHeight="251672576" behindDoc="1" locked="0" layoutInCell="1" allowOverlap="1" wp14:anchorId="1794E595" wp14:editId="219BF850">
          <wp:simplePos x="0" y="0"/>
          <wp:positionH relativeFrom="margin">
            <wp:align>right</wp:align>
          </wp:positionH>
          <wp:positionV relativeFrom="paragraph">
            <wp:posOffset>-356097</wp:posOffset>
          </wp:positionV>
          <wp:extent cx="2991264" cy="714796"/>
          <wp:effectExtent l="0" t="0" r="0" b="9525"/>
          <wp:wrapNone/>
          <wp:docPr id="712440864" name="Picture 712440864" descr="Libraries Tasmania and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40864" name="Picture 712440864" descr="Libraries Tasmania and State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264" cy="714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r>
      <w:rPr>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05B0" w14:textId="77777777" w:rsidR="00494C9E" w:rsidRDefault="00494C9E" w:rsidP="0021185D">
      <w:pPr>
        <w:spacing w:after="0" w:line="240" w:lineRule="auto"/>
      </w:pPr>
      <w:r>
        <w:separator/>
      </w:r>
    </w:p>
  </w:footnote>
  <w:footnote w:type="continuationSeparator" w:id="0">
    <w:p w14:paraId="1AA69296" w14:textId="77777777" w:rsidR="00494C9E" w:rsidRDefault="00494C9E" w:rsidP="0021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CDA2" w14:textId="77777777" w:rsidR="001455AD" w:rsidRDefault="0014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9FF" w14:textId="77777777" w:rsidR="001455AD" w:rsidRDefault="00145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4131"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0F92E05B" wp14:editId="10B5C872">
          <wp:simplePos x="0" y="0"/>
          <wp:positionH relativeFrom="column">
            <wp:posOffset>-719455</wp:posOffset>
          </wp:positionH>
          <wp:positionV relativeFrom="page">
            <wp:posOffset>4445</wp:posOffset>
          </wp:positionV>
          <wp:extent cx="7560000" cy="2044800"/>
          <wp:effectExtent l="0" t="0" r="3175" b="0"/>
          <wp:wrapNone/>
          <wp:docPr id="2073126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EF995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ED7D9C"/>
    <w:multiLevelType w:val="multilevel"/>
    <w:tmpl w:val="461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378C2"/>
    <w:multiLevelType w:val="hybridMultilevel"/>
    <w:tmpl w:val="05ACE5F2"/>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9"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BC4BCE"/>
    <w:multiLevelType w:val="multilevel"/>
    <w:tmpl w:val="CCC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4"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DD29C5"/>
    <w:multiLevelType w:val="multilevel"/>
    <w:tmpl w:val="800E2DE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0"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2" w15:restartNumberingAfterBreak="0">
    <w:nsid w:val="63A62130"/>
    <w:multiLevelType w:val="multilevel"/>
    <w:tmpl w:val="B9B01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7F454EC9"/>
    <w:multiLevelType w:val="multilevel"/>
    <w:tmpl w:val="5FD0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895563">
    <w:abstractNumId w:val="26"/>
  </w:num>
  <w:num w:numId="2" w16cid:durableId="1099250515">
    <w:abstractNumId w:val="15"/>
  </w:num>
  <w:num w:numId="3" w16cid:durableId="454718066">
    <w:abstractNumId w:val="17"/>
  </w:num>
  <w:num w:numId="4" w16cid:durableId="20790063">
    <w:abstractNumId w:val="6"/>
  </w:num>
  <w:num w:numId="5" w16cid:durableId="1314144844">
    <w:abstractNumId w:val="11"/>
  </w:num>
  <w:num w:numId="6" w16cid:durableId="1346397344">
    <w:abstractNumId w:val="12"/>
  </w:num>
  <w:num w:numId="7" w16cid:durableId="292291676">
    <w:abstractNumId w:val="25"/>
  </w:num>
  <w:num w:numId="8" w16cid:durableId="2030371840">
    <w:abstractNumId w:val="5"/>
  </w:num>
  <w:num w:numId="9" w16cid:durableId="858272417">
    <w:abstractNumId w:val="1"/>
  </w:num>
  <w:num w:numId="10" w16cid:durableId="69281409">
    <w:abstractNumId w:val="2"/>
  </w:num>
  <w:num w:numId="11" w16cid:durableId="1379667581">
    <w:abstractNumId w:val="9"/>
  </w:num>
  <w:num w:numId="12" w16cid:durableId="680619599">
    <w:abstractNumId w:val="14"/>
  </w:num>
  <w:num w:numId="13" w16cid:durableId="2100369805">
    <w:abstractNumId w:val="21"/>
  </w:num>
  <w:num w:numId="14" w16cid:durableId="1671323240">
    <w:abstractNumId w:val="3"/>
  </w:num>
  <w:num w:numId="15" w16cid:durableId="1858543762">
    <w:abstractNumId w:val="13"/>
  </w:num>
  <w:num w:numId="16" w16cid:durableId="57754739">
    <w:abstractNumId w:val="16"/>
  </w:num>
  <w:num w:numId="17" w16cid:durableId="223832047">
    <w:abstractNumId w:val="4"/>
  </w:num>
  <w:num w:numId="18" w16cid:durableId="1729499897">
    <w:abstractNumId w:val="27"/>
  </w:num>
  <w:num w:numId="19" w16cid:durableId="2132505946">
    <w:abstractNumId w:val="19"/>
  </w:num>
  <w:num w:numId="20" w16cid:durableId="1541359452">
    <w:abstractNumId w:val="20"/>
  </w:num>
  <w:num w:numId="21" w16cid:durableId="434911651">
    <w:abstractNumId w:val="23"/>
  </w:num>
  <w:num w:numId="22" w16cid:durableId="1089351798">
    <w:abstractNumId w:val="24"/>
  </w:num>
  <w:num w:numId="23" w16cid:durableId="12651935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624850479">
    <w:abstractNumId w:val="22"/>
  </w:num>
  <w:num w:numId="26" w16cid:durableId="512719381">
    <w:abstractNumId w:val="25"/>
  </w:num>
  <w:num w:numId="27" w16cid:durableId="1536455955">
    <w:abstractNumId w:val="28"/>
  </w:num>
  <w:num w:numId="28" w16cid:durableId="1097210854">
    <w:abstractNumId w:val="7"/>
  </w:num>
  <w:num w:numId="29" w16cid:durableId="1124151198">
    <w:abstractNumId w:val="10"/>
  </w:num>
  <w:num w:numId="30" w16cid:durableId="1106116932">
    <w:abstractNumId w:val="13"/>
  </w:num>
  <w:num w:numId="31" w16cid:durableId="1017000873">
    <w:abstractNumId w:val="8"/>
  </w:num>
  <w:num w:numId="32" w16cid:durableId="1081608700">
    <w:abstractNumId w:val="13"/>
  </w:num>
  <w:num w:numId="33" w16cid:durableId="263613898">
    <w:abstractNumId w:val="13"/>
  </w:num>
  <w:num w:numId="34" w16cid:durableId="1587113846">
    <w:abstractNumId w:val="13"/>
  </w:num>
  <w:num w:numId="35" w16cid:durableId="580598382">
    <w:abstractNumId w:val="18"/>
  </w:num>
  <w:num w:numId="36" w16cid:durableId="2003965338">
    <w:abstractNumId w:val="23"/>
  </w:num>
  <w:num w:numId="37" w16cid:durableId="148924719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E7"/>
    <w:rsid w:val="0001051F"/>
    <w:rsid w:val="000125D9"/>
    <w:rsid w:val="00022CF1"/>
    <w:rsid w:val="000260DA"/>
    <w:rsid w:val="0003097B"/>
    <w:rsid w:val="000332ED"/>
    <w:rsid w:val="0003376F"/>
    <w:rsid w:val="00034493"/>
    <w:rsid w:val="00036D6F"/>
    <w:rsid w:val="00042DF9"/>
    <w:rsid w:val="000439E8"/>
    <w:rsid w:val="00043BD2"/>
    <w:rsid w:val="0005415C"/>
    <w:rsid w:val="00054DAF"/>
    <w:rsid w:val="00055CB6"/>
    <w:rsid w:val="000636CE"/>
    <w:rsid w:val="00063BDE"/>
    <w:rsid w:val="000655ED"/>
    <w:rsid w:val="00066919"/>
    <w:rsid w:val="00067D44"/>
    <w:rsid w:val="0007254E"/>
    <w:rsid w:val="000733BE"/>
    <w:rsid w:val="00073CCD"/>
    <w:rsid w:val="0007412F"/>
    <w:rsid w:val="00074ADE"/>
    <w:rsid w:val="00075ADF"/>
    <w:rsid w:val="00075F1C"/>
    <w:rsid w:val="00083CA6"/>
    <w:rsid w:val="00083EED"/>
    <w:rsid w:val="000916FD"/>
    <w:rsid w:val="0009459D"/>
    <w:rsid w:val="00096D72"/>
    <w:rsid w:val="000A1BA0"/>
    <w:rsid w:val="000A34AA"/>
    <w:rsid w:val="000A5FFA"/>
    <w:rsid w:val="000A6D2A"/>
    <w:rsid w:val="000B1151"/>
    <w:rsid w:val="000B153C"/>
    <w:rsid w:val="000B473E"/>
    <w:rsid w:val="000B5238"/>
    <w:rsid w:val="000C02BB"/>
    <w:rsid w:val="000C699F"/>
    <w:rsid w:val="000C6BE9"/>
    <w:rsid w:val="000D2898"/>
    <w:rsid w:val="000E161A"/>
    <w:rsid w:val="000E22D6"/>
    <w:rsid w:val="000E57C7"/>
    <w:rsid w:val="000F214B"/>
    <w:rsid w:val="000F254B"/>
    <w:rsid w:val="000F44F6"/>
    <w:rsid w:val="00104FE1"/>
    <w:rsid w:val="00106504"/>
    <w:rsid w:val="00114340"/>
    <w:rsid w:val="00117D4C"/>
    <w:rsid w:val="001305A1"/>
    <w:rsid w:val="00133A95"/>
    <w:rsid w:val="00143623"/>
    <w:rsid w:val="001455AD"/>
    <w:rsid w:val="00146B06"/>
    <w:rsid w:val="00146FAC"/>
    <w:rsid w:val="001500CB"/>
    <w:rsid w:val="001543EA"/>
    <w:rsid w:val="00155354"/>
    <w:rsid w:val="001553B5"/>
    <w:rsid w:val="0016296A"/>
    <w:rsid w:val="00163800"/>
    <w:rsid w:val="00167EA1"/>
    <w:rsid w:val="0017164A"/>
    <w:rsid w:val="00177061"/>
    <w:rsid w:val="001775C2"/>
    <w:rsid w:val="0019596D"/>
    <w:rsid w:val="001A0ED2"/>
    <w:rsid w:val="001A27AC"/>
    <w:rsid w:val="001A3A72"/>
    <w:rsid w:val="001A3B3F"/>
    <w:rsid w:val="001A72F2"/>
    <w:rsid w:val="001B3716"/>
    <w:rsid w:val="001B6041"/>
    <w:rsid w:val="001B742B"/>
    <w:rsid w:val="001C5A0B"/>
    <w:rsid w:val="001D428C"/>
    <w:rsid w:val="001D77C4"/>
    <w:rsid w:val="001E065E"/>
    <w:rsid w:val="001E6B68"/>
    <w:rsid w:val="001E7F11"/>
    <w:rsid w:val="001F016F"/>
    <w:rsid w:val="001F0CA9"/>
    <w:rsid w:val="001F334D"/>
    <w:rsid w:val="001F4F7D"/>
    <w:rsid w:val="001F6B0F"/>
    <w:rsid w:val="00200C4A"/>
    <w:rsid w:val="00207E08"/>
    <w:rsid w:val="0021185D"/>
    <w:rsid w:val="00215FF5"/>
    <w:rsid w:val="00216D6E"/>
    <w:rsid w:val="002179E9"/>
    <w:rsid w:val="0022076F"/>
    <w:rsid w:val="00222186"/>
    <w:rsid w:val="002229B6"/>
    <w:rsid w:val="002302CE"/>
    <w:rsid w:val="002309B8"/>
    <w:rsid w:val="00234300"/>
    <w:rsid w:val="00234EF9"/>
    <w:rsid w:val="00236CE0"/>
    <w:rsid w:val="0023736F"/>
    <w:rsid w:val="00243D8B"/>
    <w:rsid w:val="00244DF8"/>
    <w:rsid w:val="00246CAA"/>
    <w:rsid w:val="00252145"/>
    <w:rsid w:val="002550C7"/>
    <w:rsid w:val="00256B79"/>
    <w:rsid w:val="002708B7"/>
    <w:rsid w:val="00273DDE"/>
    <w:rsid w:val="00276E97"/>
    <w:rsid w:val="0028615F"/>
    <w:rsid w:val="002904F2"/>
    <w:rsid w:val="002939F7"/>
    <w:rsid w:val="0029726A"/>
    <w:rsid w:val="002A609F"/>
    <w:rsid w:val="002B1B07"/>
    <w:rsid w:val="002B4D2A"/>
    <w:rsid w:val="002B6019"/>
    <w:rsid w:val="002C1C14"/>
    <w:rsid w:val="002C2248"/>
    <w:rsid w:val="002E21FF"/>
    <w:rsid w:val="002E3606"/>
    <w:rsid w:val="002E3CAF"/>
    <w:rsid w:val="002F04C5"/>
    <w:rsid w:val="002F091C"/>
    <w:rsid w:val="002F13D8"/>
    <w:rsid w:val="002F74C8"/>
    <w:rsid w:val="002F7BD3"/>
    <w:rsid w:val="00301358"/>
    <w:rsid w:val="00302D72"/>
    <w:rsid w:val="003047DA"/>
    <w:rsid w:val="00310AA4"/>
    <w:rsid w:val="00315A37"/>
    <w:rsid w:val="00322629"/>
    <w:rsid w:val="0032676D"/>
    <w:rsid w:val="00326D76"/>
    <w:rsid w:val="00330C05"/>
    <w:rsid w:val="003327B2"/>
    <w:rsid w:val="00335740"/>
    <w:rsid w:val="003358E8"/>
    <w:rsid w:val="00335C07"/>
    <w:rsid w:val="00335FC4"/>
    <w:rsid w:val="00336BD0"/>
    <w:rsid w:val="00350EB8"/>
    <w:rsid w:val="00351BD1"/>
    <w:rsid w:val="003542EE"/>
    <w:rsid w:val="00354434"/>
    <w:rsid w:val="00365974"/>
    <w:rsid w:val="0037304F"/>
    <w:rsid w:val="003816A9"/>
    <w:rsid w:val="003835BB"/>
    <w:rsid w:val="00387D23"/>
    <w:rsid w:val="00390E4F"/>
    <w:rsid w:val="00393E75"/>
    <w:rsid w:val="003A1648"/>
    <w:rsid w:val="003A66C0"/>
    <w:rsid w:val="003B0FD8"/>
    <w:rsid w:val="003B1DF9"/>
    <w:rsid w:val="003B2FFE"/>
    <w:rsid w:val="003B4B23"/>
    <w:rsid w:val="003B522E"/>
    <w:rsid w:val="003C080C"/>
    <w:rsid w:val="003C565F"/>
    <w:rsid w:val="003D2D92"/>
    <w:rsid w:val="003D40BF"/>
    <w:rsid w:val="003D675E"/>
    <w:rsid w:val="003E12D2"/>
    <w:rsid w:val="003E14B8"/>
    <w:rsid w:val="003E5C75"/>
    <w:rsid w:val="003E656D"/>
    <w:rsid w:val="003E65CB"/>
    <w:rsid w:val="003F085A"/>
    <w:rsid w:val="003F7AC5"/>
    <w:rsid w:val="0040044C"/>
    <w:rsid w:val="004141CC"/>
    <w:rsid w:val="00415BD9"/>
    <w:rsid w:val="004225EC"/>
    <w:rsid w:val="004246A3"/>
    <w:rsid w:val="0042558A"/>
    <w:rsid w:val="0042569A"/>
    <w:rsid w:val="0043266A"/>
    <w:rsid w:val="00432CBA"/>
    <w:rsid w:val="004364B7"/>
    <w:rsid w:val="00437453"/>
    <w:rsid w:val="00437773"/>
    <w:rsid w:val="00444DA7"/>
    <w:rsid w:val="00452115"/>
    <w:rsid w:val="00454351"/>
    <w:rsid w:val="004561FC"/>
    <w:rsid w:val="004572F0"/>
    <w:rsid w:val="004609BB"/>
    <w:rsid w:val="00470052"/>
    <w:rsid w:val="00473041"/>
    <w:rsid w:val="00474EEE"/>
    <w:rsid w:val="00475215"/>
    <w:rsid w:val="00475DD7"/>
    <w:rsid w:val="004917BE"/>
    <w:rsid w:val="0049340B"/>
    <w:rsid w:val="0049469D"/>
    <w:rsid w:val="00494C9E"/>
    <w:rsid w:val="004A3D46"/>
    <w:rsid w:val="004A4A4B"/>
    <w:rsid w:val="004B0531"/>
    <w:rsid w:val="004B4B26"/>
    <w:rsid w:val="004B5B10"/>
    <w:rsid w:val="004B64EE"/>
    <w:rsid w:val="004C0031"/>
    <w:rsid w:val="004C277B"/>
    <w:rsid w:val="004C345D"/>
    <w:rsid w:val="004D1FC2"/>
    <w:rsid w:val="004D7A71"/>
    <w:rsid w:val="004E021E"/>
    <w:rsid w:val="004E504A"/>
    <w:rsid w:val="004E5B50"/>
    <w:rsid w:val="004E78C1"/>
    <w:rsid w:val="004F2916"/>
    <w:rsid w:val="004F3C30"/>
    <w:rsid w:val="004F4128"/>
    <w:rsid w:val="004F5116"/>
    <w:rsid w:val="004F67E8"/>
    <w:rsid w:val="004F6A2E"/>
    <w:rsid w:val="004F7764"/>
    <w:rsid w:val="005066D4"/>
    <w:rsid w:val="00512C64"/>
    <w:rsid w:val="005138F3"/>
    <w:rsid w:val="00514B76"/>
    <w:rsid w:val="00515EB4"/>
    <w:rsid w:val="00517E91"/>
    <w:rsid w:val="0052009C"/>
    <w:rsid w:val="00521F45"/>
    <w:rsid w:val="005235DC"/>
    <w:rsid w:val="005336FE"/>
    <w:rsid w:val="00541056"/>
    <w:rsid w:val="00543BA6"/>
    <w:rsid w:val="00544687"/>
    <w:rsid w:val="00545C6D"/>
    <w:rsid w:val="00546B9E"/>
    <w:rsid w:val="00547649"/>
    <w:rsid w:val="00553139"/>
    <w:rsid w:val="005539CF"/>
    <w:rsid w:val="005571E8"/>
    <w:rsid w:val="00565504"/>
    <w:rsid w:val="00570651"/>
    <w:rsid w:val="00571853"/>
    <w:rsid w:val="005719F7"/>
    <w:rsid w:val="00575852"/>
    <w:rsid w:val="005758E8"/>
    <w:rsid w:val="005824C9"/>
    <w:rsid w:val="005836DC"/>
    <w:rsid w:val="0058395F"/>
    <w:rsid w:val="00585028"/>
    <w:rsid w:val="005864E7"/>
    <w:rsid w:val="00586595"/>
    <w:rsid w:val="00587F5D"/>
    <w:rsid w:val="00595206"/>
    <w:rsid w:val="0059609C"/>
    <w:rsid w:val="005A0AB2"/>
    <w:rsid w:val="005A18DD"/>
    <w:rsid w:val="005A44FB"/>
    <w:rsid w:val="005B379C"/>
    <w:rsid w:val="005C0CBD"/>
    <w:rsid w:val="005C330E"/>
    <w:rsid w:val="005C44CA"/>
    <w:rsid w:val="005C79D0"/>
    <w:rsid w:val="005D4477"/>
    <w:rsid w:val="005D7581"/>
    <w:rsid w:val="005D76B5"/>
    <w:rsid w:val="005E0A86"/>
    <w:rsid w:val="005E18B9"/>
    <w:rsid w:val="005E59E2"/>
    <w:rsid w:val="005E5F72"/>
    <w:rsid w:val="005E742B"/>
    <w:rsid w:val="005F2CEF"/>
    <w:rsid w:val="005F3275"/>
    <w:rsid w:val="0060080A"/>
    <w:rsid w:val="006050BE"/>
    <w:rsid w:val="00611AD3"/>
    <w:rsid w:val="00614149"/>
    <w:rsid w:val="00617441"/>
    <w:rsid w:val="006232A0"/>
    <w:rsid w:val="00637CB0"/>
    <w:rsid w:val="006533B3"/>
    <w:rsid w:val="0065464F"/>
    <w:rsid w:val="00660A23"/>
    <w:rsid w:val="00662A0D"/>
    <w:rsid w:val="0066616F"/>
    <w:rsid w:val="00666A65"/>
    <w:rsid w:val="0066780B"/>
    <w:rsid w:val="0067064B"/>
    <w:rsid w:val="00672D6E"/>
    <w:rsid w:val="006734F5"/>
    <w:rsid w:val="006778D9"/>
    <w:rsid w:val="006A1D14"/>
    <w:rsid w:val="006A386D"/>
    <w:rsid w:val="006B4FC2"/>
    <w:rsid w:val="006C19FF"/>
    <w:rsid w:val="006C271E"/>
    <w:rsid w:val="006C2F21"/>
    <w:rsid w:val="006C5E5A"/>
    <w:rsid w:val="006D22F0"/>
    <w:rsid w:val="006D3205"/>
    <w:rsid w:val="006D4872"/>
    <w:rsid w:val="006D7008"/>
    <w:rsid w:val="006D7169"/>
    <w:rsid w:val="006E0FAF"/>
    <w:rsid w:val="006E6A2E"/>
    <w:rsid w:val="006E7034"/>
    <w:rsid w:val="006F20EF"/>
    <w:rsid w:val="006F5F7C"/>
    <w:rsid w:val="006F661A"/>
    <w:rsid w:val="00700483"/>
    <w:rsid w:val="00701027"/>
    <w:rsid w:val="00705B85"/>
    <w:rsid w:val="007109C9"/>
    <w:rsid w:val="00713F39"/>
    <w:rsid w:val="00722E94"/>
    <w:rsid w:val="007260EA"/>
    <w:rsid w:val="00726336"/>
    <w:rsid w:val="00736CEC"/>
    <w:rsid w:val="0074012F"/>
    <w:rsid w:val="0074212D"/>
    <w:rsid w:val="007502C7"/>
    <w:rsid w:val="007565EE"/>
    <w:rsid w:val="00756AF4"/>
    <w:rsid w:val="00764A3B"/>
    <w:rsid w:val="007677FA"/>
    <w:rsid w:val="00772F50"/>
    <w:rsid w:val="00792193"/>
    <w:rsid w:val="007951F0"/>
    <w:rsid w:val="007A25CD"/>
    <w:rsid w:val="007A2C20"/>
    <w:rsid w:val="007A3DBC"/>
    <w:rsid w:val="007A52BE"/>
    <w:rsid w:val="007A6C0F"/>
    <w:rsid w:val="007B4238"/>
    <w:rsid w:val="007B624D"/>
    <w:rsid w:val="007B689E"/>
    <w:rsid w:val="007B6B1E"/>
    <w:rsid w:val="007B7B9D"/>
    <w:rsid w:val="007B7C85"/>
    <w:rsid w:val="007C32C5"/>
    <w:rsid w:val="007C35E9"/>
    <w:rsid w:val="007C64D9"/>
    <w:rsid w:val="007C7B6A"/>
    <w:rsid w:val="007D550E"/>
    <w:rsid w:val="007D5A94"/>
    <w:rsid w:val="007D67F1"/>
    <w:rsid w:val="007E162D"/>
    <w:rsid w:val="007F125D"/>
    <w:rsid w:val="007F1F89"/>
    <w:rsid w:val="00801D6B"/>
    <w:rsid w:val="008036D0"/>
    <w:rsid w:val="008104E2"/>
    <w:rsid w:val="00815A4F"/>
    <w:rsid w:val="00821DF4"/>
    <w:rsid w:val="00823314"/>
    <w:rsid w:val="0082660F"/>
    <w:rsid w:val="008405B8"/>
    <w:rsid w:val="00841CEB"/>
    <w:rsid w:val="00842118"/>
    <w:rsid w:val="008506CE"/>
    <w:rsid w:val="00853810"/>
    <w:rsid w:val="0086069F"/>
    <w:rsid w:val="00860788"/>
    <w:rsid w:val="0086173D"/>
    <w:rsid w:val="00867075"/>
    <w:rsid w:val="0087124D"/>
    <w:rsid w:val="00875170"/>
    <w:rsid w:val="008778BB"/>
    <w:rsid w:val="00884E2D"/>
    <w:rsid w:val="00885B75"/>
    <w:rsid w:val="008947F2"/>
    <w:rsid w:val="008A0EAB"/>
    <w:rsid w:val="008A4FB4"/>
    <w:rsid w:val="008A542F"/>
    <w:rsid w:val="008B798A"/>
    <w:rsid w:val="008C01AD"/>
    <w:rsid w:val="008C2836"/>
    <w:rsid w:val="008C2952"/>
    <w:rsid w:val="008C4ABB"/>
    <w:rsid w:val="008D0248"/>
    <w:rsid w:val="008D765B"/>
    <w:rsid w:val="008E08BD"/>
    <w:rsid w:val="008E352A"/>
    <w:rsid w:val="008E4295"/>
    <w:rsid w:val="008E49DD"/>
    <w:rsid w:val="008E504D"/>
    <w:rsid w:val="008E51F7"/>
    <w:rsid w:val="008F1EEA"/>
    <w:rsid w:val="008F7079"/>
    <w:rsid w:val="0090085A"/>
    <w:rsid w:val="009016AC"/>
    <w:rsid w:val="00903DD4"/>
    <w:rsid w:val="009202FE"/>
    <w:rsid w:val="009220C5"/>
    <w:rsid w:val="00926E1F"/>
    <w:rsid w:val="00927D4B"/>
    <w:rsid w:val="009349C0"/>
    <w:rsid w:val="00935E94"/>
    <w:rsid w:val="00940C93"/>
    <w:rsid w:val="0094746F"/>
    <w:rsid w:val="00950560"/>
    <w:rsid w:val="00960B03"/>
    <w:rsid w:val="00962D11"/>
    <w:rsid w:val="00963833"/>
    <w:rsid w:val="00963D71"/>
    <w:rsid w:val="00972B40"/>
    <w:rsid w:val="00975A97"/>
    <w:rsid w:val="00980A86"/>
    <w:rsid w:val="00980B47"/>
    <w:rsid w:val="00986365"/>
    <w:rsid w:val="00994DEE"/>
    <w:rsid w:val="00997C99"/>
    <w:rsid w:val="009A7920"/>
    <w:rsid w:val="009B44B1"/>
    <w:rsid w:val="009B48A8"/>
    <w:rsid w:val="009C4385"/>
    <w:rsid w:val="009C557B"/>
    <w:rsid w:val="009D773F"/>
    <w:rsid w:val="009D77A5"/>
    <w:rsid w:val="009E2F7C"/>
    <w:rsid w:val="009E4974"/>
    <w:rsid w:val="009E6C84"/>
    <w:rsid w:val="009F275A"/>
    <w:rsid w:val="009F56AC"/>
    <w:rsid w:val="00A004BC"/>
    <w:rsid w:val="00A067EB"/>
    <w:rsid w:val="00A06908"/>
    <w:rsid w:val="00A21426"/>
    <w:rsid w:val="00A24B96"/>
    <w:rsid w:val="00A26A93"/>
    <w:rsid w:val="00A31064"/>
    <w:rsid w:val="00A3201B"/>
    <w:rsid w:val="00A37199"/>
    <w:rsid w:val="00A43712"/>
    <w:rsid w:val="00A43D0B"/>
    <w:rsid w:val="00A514B5"/>
    <w:rsid w:val="00A542A1"/>
    <w:rsid w:val="00A56F78"/>
    <w:rsid w:val="00A60E16"/>
    <w:rsid w:val="00A6256A"/>
    <w:rsid w:val="00A66A33"/>
    <w:rsid w:val="00A6740E"/>
    <w:rsid w:val="00A67A6E"/>
    <w:rsid w:val="00A7084C"/>
    <w:rsid w:val="00A81B75"/>
    <w:rsid w:val="00A848FB"/>
    <w:rsid w:val="00A85286"/>
    <w:rsid w:val="00A857E0"/>
    <w:rsid w:val="00A906D7"/>
    <w:rsid w:val="00AA78B0"/>
    <w:rsid w:val="00AA7DE5"/>
    <w:rsid w:val="00AC0A29"/>
    <w:rsid w:val="00AC0EC8"/>
    <w:rsid w:val="00AC1750"/>
    <w:rsid w:val="00AC2D55"/>
    <w:rsid w:val="00AC49B4"/>
    <w:rsid w:val="00AD02D4"/>
    <w:rsid w:val="00AD0F3B"/>
    <w:rsid w:val="00AD106B"/>
    <w:rsid w:val="00AD47C0"/>
    <w:rsid w:val="00AD600A"/>
    <w:rsid w:val="00AE04F2"/>
    <w:rsid w:val="00AE1B13"/>
    <w:rsid w:val="00AE2074"/>
    <w:rsid w:val="00AE5DD0"/>
    <w:rsid w:val="00AF0D1C"/>
    <w:rsid w:val="00AF1035"/>
    <w:rsid w:val="00AF163A"/>
    <w:rsid w:val="00B05422"/>
    <w:rsid w:val="00B070F8"/>
    <w:rsid w:val="00B11E0A"/>
    <w:rsid w:val="00B21B44"/>
    <w:rsid w:val="00B2387C"/>
    <w:rsid w:val="00B2541D"/>
    <w:rsid w:val="00B26E57"/>
    <w:rsid w:val="00B3508D"/>
    <w:rsid w:val="00B35976"/>
    <w:rsid w:val="00B419A8"/>
    <w:rsid w:val="00B50D43"/>
    <w:rsid w:val="00B5117E"/>
    <w:rsid w:val="00B522AA"/>
    <w:rsid w:val="00B52A2E"/>
    <w:rsid w:val="00B53B11"/>
    <w:rsid w:val="00B53EBF"/>
    <w:rsid w:val="00B54D68"/>
    <w:rsid w:val="00B56D58"/>
    <w:rsid w:val="00B620D5"/>
    <w:rsid w:val="00B66506"/>
    <w:rsid w:val="00B66AB7"/>
    <w:rsid w:val="00B7509B"/>
    <w:rsid w:val="00B80A94"/>
    <w:rsid w:val="00B86509"/>
    <w:rsid w:val="00B920A0"/>
    <w:rsid w:val="00B926D6"/>
    <w:rsid w:val="00B9372D"/>
    <w:rsid w:val="00B93ADF"/>
    <w:rsid w:val="00B9468D"/>
    <w:rsid w:val="00BB2EC9"/>
    <w:rsid w:val="00BB46BE"/>
    <w:rsid w:val="00BB5793"/>
    <w:rsid w:val="00BB7CFC"/>
    <w:rsid w:val="00BC0441"/>
    <w:rsid w:val="00BC2FCB"/>
    <w:rsid w:val="00BC6795"/>
    <w:rsid w:val="00BD076D"/>
    <w:rsid w:val="00BD2AAD"/>
    <w:rsid w:val="00BD3E0A"/>
    <w:rsid w:val="00BD482E"/>
    <w:rsid w:val="00BD6FF9"/>
    <w:rsid w:val="00BE42DE"/>
    <w:rsid w:val="00BF26AE"/>
    <w:rsid w:val="00BF5B6E"/>
    <w:rsid w:val="00C04086"/>
    <w:rsid w:val="00C053AC"/>
    <w:rsid w:val="00C061D3"/>
    <w:rsid w:val="00C112B3"/>
    <w:rsid w:val="00C123D2"/>
    <w:rsid w:val="00C14DD5"/>
    <w:rsid w:val="00C200D1"/>
    <w:rsid w:val="00C247A8"/>
    <w:rsid w:val="00C3038F"/>
    <w:rsid w:val="00C32432"/>
    <w:rsid w:val="00C327EC"/>
    <w:rsid w:val="00C34C55"/>
    <w:rsid w:val="00C35A22"/>
    <w:rsid w:val="00C41DB7"/>
    <w:rsid w:val="00C42925"/>
    <w:rsid w:val="00C43AB5"/>
    <w:rsid w:val="00C44AA7"/>
    <w:rsid w:val="00C4706C"/>
    <w:rsid w:val="00C5488F"/>
    <w:rsid w:val="00C62866"/>
    <w:rsid w:val="00C66E8F"/>
    <w:rsid w:val="00C673DA"/>
    <w:rsid w:val="00C735E3"/>
    <w:rsid w:val="00C74145"/>
    <w:rsid w:val="00C7431F"/>
    <w:rsid w:val="00C8261F"/>
    <w:rsid w:val="00C860B8"/>
    <w:rsid w:val="00C8792B"/>
    <w:rsid w:val="00C91994"/>
    <w:rsid w:val="00C95816"/>
    <w:rsid w:val="00C9745E"/>
    <w:rsid w:val="00C9787E"/>
    <w:rsid w:val="00CB0835"/>
    <w:rsid w:val="00CB127E"/>
    <w:rsid w:val="00CB25B5"/>
    <w:rsid w:val="00CB3518"/>
    <w:rsid w:val="00CB4F45"/>
    <w:rsid w:val="00CC067E"/>
    <w:rsid w:val="00CC32FC"/>
    <w:rsid w:val="00CC6C0F"/>
    <w:rsid w:val="00CC7E0F"/>
    <w:rsid w:val="00CE2110"/>
    <w:rsid w:val="00CE65BC"/>
    <w:rsid w:val="00CF1D18"/>
    <w:rsid w:val="00CF3923"/>
    <w:rsid w:val="00CF52FA"/>
    <w:rsid w:val="00D06C44"/>
    <w:rsid w:val="00D21B73"/>
    <w:rsid w:val="00D27700"/>
    <w:rsid w:val="00D31123"/>
    <w:rsid w:val="00D377F8"/>
    <w:rsid w:val="00D42731"/>
    <w:rsid w:val="00D44AA7"/>
    <w:rsid w:val="00D52AB1"/>
    <w:rsid w:val="00D5450E"/>
    <w:rsid w:val="00D57482"/>
    <w:rsid w:val="00D60CE6"/>
    <w:rsid w:val="00D64053"/>
    <w:rsid w:val="00D70A45"/>
    <w:rsid w:val="00D72F11"/>
    <w:rsid w:val="00D7711E"/>
    <w:rsid w:val="00D80DC2"/>
    <w:rsid w:val="00D82155"/>
    <w:rsid w:val="00D8689C"/>
    <w:rsid w:val="00D965A0"/>
    <w:rsid w:val="00DA59AF"/>
    <w:rsid w:val="00DA7C66"/>
    <w:rsid w:val="00DB035D"/>
    <w:rsid w:val="00DB369F"/>
    <w:rsid w:val="00DB4F68"/>
    <w:rsid w:val="00DB5D98"/>
    <w:rsid w:val="00DC08D9"/>
    <w:rsid w:val="00DC1A03"/>
    <w:rsid w:val="00DD03E2"/>
    <w:rsid w:val="00DD16A9"/>
    <w:rsid w:val="00DD4523"/>
    <w:rsid w:val="00DD7813"/>
    <w:rsid w:val="00DD7B0A"/>
    <w:rsid w:val="00DE02CE"/>
    <w:rsid w:val="00DE45DE"/>
    <w:rsid w:val="00DE5B83"/>
    <w:rsid w:val="00DF453E"/>
    <w:rsid w:val="00E10632"/>
    <w:rsid w:val="00E14B46"/>
    <w:rsid w:val="00E14C45"/>
    <w:rsid w:val="00E224F3"/>
    <w:rsid w:val="00E23B8E"/>
    <w:rsid w:val="00E25E1F"/>
    <w:rsid w:val="00E307B9"/>
    <w:rsid w:val="00E3103F"/>
    <w:rsid w:val="00E31B71"/>
    <w:rsid w:val="00E441F1"/>
    <w:rsid w:val="00E50FF8"/>
    <w:rsid w:val="00E5582B"/>
    <w:rsid w:val="00E57DB5"/>
    <w:rsid w:val="00E60B9E"/>
    <w:rsid w:val="00E61383"/>
    <w:rsid w:val="00E61456"/>
    <w:rsid w:val="00E7126F"/>
    <w:rsid w:val="00E74398"/>
    <w:rsid w:val="00E803ED"/>
    <w:rsid w:val="00E80936"/>
    <w:rsid w:val="00E832E3"/>
    <w:rsid w:val="00E8464C"/>
    <w:rsid w:val="00E8482A"/>
    <w:rsid w:val="00E86BB9"/>
    <w:rsid w:val="00E90781"/>
    <w:rsid w:val="00E92BDF"/>
    <w:rsid w:val="00E9525A"/>
    <w:rsid w:val="00EA5BAD"/>
    <w:rsid w:val="00EB1142"/>
    <w:rsid w:val="00EB147F"/>
    <w:rsid w:val="00EB21B2"/>
    <w:rsid w:val="00EB6B1B"/>
    <w:rsid w:val="00EB6C47"/>
    <w:rsid w:val="00EC003B"/>
    <w:rsid w:val="00EC4387"/>
    <w:rsid w:val="00EC5D7C"/>
    <w:rsid w:val="00EC7BED"/>
    <w:rsid w:val="00ED3167"/>
    <w:rsid w:val="00ED485B"/>
    <w:rsid w:val="00EE0E7C"/>
    <w:rsid w:val="00EE19AD"/>
    <w:rsid w:val="00EE1BB7"/>
    <w:rsid w:val="00EE2BF7"/>
    <w:rsid w:val="00EE2CB4"/>
    <w:rsid w:val="00EF0022"/>
    <w:rsid w:val="00F000B3"/>
    <w:rsid w:val="00F00402"/>
    <w:rsid w:val="00F03E64"/>
    <w:rsid w:val="00F0734F"/>
    <w:rsid w:val="00F255D0"/>
    <w:rsid w:val="00F25D12"/>
    <w:rsid w:val="00F30B66"/>
    <w:rsid w:val="00F315F4"/>
    <w:rsid w:val="00F32565"/>
    <w:rsid w:val="00F330C9"/>
    <w:rsid w:val="00F351F0"/>
    <w:rsid w:val="00F451B5"/>
    <w:rsid w:val="00F4688B"/>
    <w:rsid w:val="00F520C3"/>
    <w:rsid w:val="00F52F3C"/>
    <w:rsid w:val="00F5680A"/>
    <w:rsid w:val="00F56BE7"/>
    <w:rsid w:val="00F5791F"/>
    <w:rsid w:val="00F65AB5"/>
    <w:rsid w:val="00F85B91"/>
    <w:rsid w:val="00F87EB5"/>
    <w:rsid w:val="00F94FD8"/>
    <w:rsid w:val="00FB07A7"/>
    <w:rsid w:val="00FB3446"/>
    <w:rsid w:val="00FB6A9E"/>
    <w:rsid w:val="00FB720B"/>
    <w:rsid w:val="00FB7616"/>
    <w:rsid w:val="00FC45F8"/>
    <w:rsid w:val="00FC78A6"/>
    <w:rsid w:val="00FD6E81"/>
    <w:rsid w:val="00FD7AC7"/>
    <w:rsid w:val="00FE016D"/>
    <w:rsid w:val="00FF0AA9"/>
    <w:rsid w:val="00FF1431"/>
    <w:rsid w:val="00FF1A64"/>
    <w:rsid w:val="00FF287D"/>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5D6A"/>
  <w15:chartTrackingRefBased/>
  <w15:docId w15:val="{F67F019B-E885-4052-8673-B8A97577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B9468D"/>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10"/>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10"/>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basedOn w:val="Normal"/>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qFormat/>
    <w:rsid w:val="00335C07"/>
    <w:rPr>
      <w:rFonts w:asciiTheme="minorHAnsi" w:hAnsiTheme="minorHAnsi"/>
      <w:color w:val="001947"/>
      <w:sz w:val="22"/>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4"/>
    <w:qFormat/>
    <w:rsid w:val="00E14C45"/>
    <w:pPr>
      <w:numPr>
        <w:numId w:val="15"/>
      </w:numPr>
      <w:spacing w:after="110"/>
    </w:pPr>
    <w:rPr>
      <w:spacing w:val="-2"/>
      <w:kern w:val="0"/>
      <w14:ligatures w14:val="none"/>
    </w:rPr>
  </w:style>
  <w:style w:type="paragraph" w:styleId="ListBullet2">
    <w:name w:val="List Bullet 2"/>
    <w:basedOn w:val="Normal"/>
    <w:uiPriority w:val="4"/>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character" w:styleId="FollowedHyperlink">
    <w:name w:val="FollowedHyperlink"/>
    <w:basedOn w:val="DefaultParagraphFont"/>
    <w:uiPriority w:val="99"/>
    <w:semiHidden/>
    <w:unhideWhenUsed/>
    <w:rsid w:val="003E12D2"/>
    <w:rPr>
      <w:color w:val="986AD4" w:themeColor="followedHyperlink"/>
      <w:u w:val="single"/>
    </w:rPr>
  </w:style>
  <w:style w:type="character" w:customStyle="1" w:styleId="FormField">
    <w:name w:val="FormField"/>
    <w:basedOn w:val="DefaultParagraphFont"/>
    <w:uiPriority w:val="1"/>
    <w:qFormat/>
    <w:rsid w:val="00022CF1"/>
    <w:rPr>
      <w:rFonts w:ascii="Arial" w:hAnsi="Arial"/>
      <w:sz w:val="22"/>
      <w:bdr w:val="none" w:sz="0" w:space="0" w:color="auto"/>
    </w:rPr>
  </w:style>
  <w:style w:type="paragraph" w:styleId="NormalWeb">
    <w:name w:val="Normal (Web)"/>
    <w:basedOn w:val="Normal"/>
    <w:uiPriority w:val="99"/>
    <w:semiHidden/>
    <w:unhideWhenUsed/>
    <w:rsid w:val="006E6A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5B83"/>
    <w:rPr>
      <w:sz w:val="16"/>
      <w:szCs w:val="16"/>
    </w:rPr>
  </w:style>
  <w:style w:type="paragraph" w:styleId="CommentText">
    <w:name w:val="annotation text"/>
    <w:basedOn w:val="Normal"/>
    <w:link w:val="CommentTextChar"/>
    <w:uiPriority w:val="99"/>
    <w:unhideWhenUsed/>
    <w:rsid w:val="00DE5B83"/>
    <w:pPr>
      <w:spacing w:line="240" w:lineRule="auto"/>
    </w:pPr>
    <w:rPr>
      <w:sz w:val="20"/>
      <w:szCs w:val="20"/>
    </w:rPr>
  </w:style>
  <w:style w:type="character" w:customStyle="1" w:styleId="CommentTextChar">
    <w:name w:val="Comment Text Char"/>
    <w:basedOn w:val="DefaultParagraphFont"/>
    <w:link w:val="CommentText"/>
    <w:uiPriority w:val="99"/>
    <w:rsid w:val="00DE5B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1223">
      <w:bodyDiv w:val="1"/>
      <w:marLeft w:val="0"/>
      <w:marRight w:val="0"/>
      <w:marTop w:val="0"/>
      <w:marBottom w:val="0"/>
      <w:divBdr>
        <w:top w:val="none" w:sz="0" w:space="0" w:color="auto"/>
        <w:left w:val="none" w:sz="0" w:space="0" w:color="auto"/>
        <w:bottom w:val="none" w:sz="0" w:space="0" w:color="auto"/>
        <w:right w:val="none" w:sz="0" w:space="0" w:color="auto"/>
      </w:divBdr>
      <w:divsChild>
        <w:div w:id="1258519401">
          <w:marLeft w:val="0"/>
          <w:marRight w:val="0"/>
          <w:marTop w:val="0"/>
          <w:marBottom w:val="0"/>
          <w:divBdr>
            <w:top w:val="none" w:sz="0" w:space="0" w:color="auto"/>
            <w:left w:val="none" w:sz="0" w:space="0" w:color="auto"/>
            <w:bottom w:val="none" w:sz="0" w:space="0" w:color="auto"/>
            <w:right w:val="none" w:sz="0" w:space="0" w:color="auto"/>
          </w:divBdr>
          <w:divsChild>
            <w:div w:id="903225712">
              <w:marLeft w:val="0"/>
              <w:marRight w:val="0"/>
              <w:marTop w:val="0"/>
              <w:marBottom w:val="0"/>
              <w:divBdr>
                <w:top w:val="none" w:sz="0" w:space="0" w:color="auto"/>
                <w:left w:val="none" w:sz="0" w:space="0" w:color="auto"/>
                <w:bottom w:val="none" w:sz="0" w:space="0" w:color="auto"/>
                <w:right w:val="none" w:sz="0" w:space="0" w:color="auto"/>
              </w:divBdr>
              <w:divsChild>
                <w:div w:id="934900211">
                  <w:marLeft w:val="0"/>
                  <w:marRight w:val="0"/>
                  <w:marTop w:val="0"/>
                  <w:marBottom w:val="0"/>
                  <w:divBdr>
                    <w:top w:val="none" w:sz="0" w:space="0" w:color="auto"/>
                    <w:left w:val="none" w:sz="0" w:space="0" w:color="auto"/>
                    <w:bottom w:val="none" w:sz="0" w:space="0" w:color="auto"/>
                    <w:right w:val="none" w:sz="0" w:space="0" w:color="auto"/>
                  </w:divBdr>
                  <w:divsChild>
                    <w:div w:id="2075005424">
                      <w:marLeft w:val="0"/>
                      <w:marRight w:val="0"/>
                      <w:marTop w:val="0"/>
                      <w:marBottom w:val="0"/>
                      <w:divBdr>
                        <w:top w:val="none" w:sz="0" w:space="0" w:color="auto"/>
                        <w:left w:val="none" w:sz="0" w:space="0" w:color="auto"/>
                        <w:bottom w:val="none" w:sz="0" w:space="0" w:color="auto"/>
                        <w:right w:val="none" w:sz="0" w:space="0" w:color="auto"/>
                      </w:divBdr>
                      <w:divsChild>
                        <w:div w:id="1081180109">
                          <w:marLeft w:val="0"/>
                          <w:marRight w:val="0"/>
                          <w:marTop w:val="0"/>
                          <w:marBottom w:val="0"/>
                          <w:divBdr>
                            <w:top w:val="none" w:sz="0" w:space="0" w:color="auto"/>
                            <w:left w:val="none" w:sz="0" w:space="0" w:color="auto"/>
                            <w:bottom w:val="none" w:sz="0" w:space="0" w:color="auto"/>
                            <w:right w:val="none" w:sz="0" w:space="0" w:color="auto"/>
                          </w:divBdr>
                          <w:divsChild>
                            <w:div w:id="3149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4152">
                  <w:marLeft w:val="0"/>
                  <w:marRight w:val="0"/>
                  <w:marTop w:val="0"/>
                  <w:marBottom w:val="0"/>
                  <w:divBdr>
                    <w:top w:val="none" w:sz="0" w:space="0" w:color="auto"/>
                    <w:left w:val="none" w:sz="0" w:space="0" w:color="auto"/>
                    <w:bottom w:val="none" w:sz="0" w:space="0" w:color="auto"/>
                    <w:right w:val="none" w:sz="0" w:space="0" w:color="auto"/>
                  </w:divBdr>
                  <w:divsChild>
                    <w:div w:id="5437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11186">
      <w:bodyDiv w:val="1"/>
      <w:marLeft w:val="0"/>
      <w:marRight w:val="0"/>
      <w:marTop w:val="0"/>
      <w:marBottom w:val="0"/>
      <w:divBdr>
        <w:top w:val="none" w:sz="0" w:space="0" w:color="auto"/>
        <w:left w:val="none" w:sz="0" w:space="0" w:color="auto"/>
        <w:bottom w:val="none" w:sz="0" w:space="0" w:color="auto"/>
        <w:right w:val="none" w:sz="0" w:space="0" w:color="auto"/>
      </w:divBdr>
    </w:div>
    <w:div w:id="704792782">
      <w:bodyDiv w:val="1"/>
      <w:marLeft w:val="0"/>
      <w:marRight w:val="0"/>
      <w:marTop w:val="0"/>
      <w:marBottom w:val="0"/>
      <w:divBdr>
        <w:top w:val="none" w:sz="0" w:space="0" w:color="auto"/>
        <w:left w:val="none" w:sz="0" w:space="0" w:color="auto"/>
        <w:bottom w:val="none" w:sz="0" w:space="0" w:color="auto"/>
        <w:right w:val="none" w:sz="0" w:space="0" w:color="auto"/>
      </w:divBdr>
    </w:div>
    <w:div w:id="788739687">
      <w:bodyDiv w:val="1"/>
      <w:marLeft w:val="0"/>
      <w:marRight w:val="0"/>
      <w:marTop w:val="0"/>
      <w:marBottom w:val="0"/>
      <w:divBdr>
        <w:top w:val="none" w:sz="0" w:space="0" w:color="auto"/>
        <w:left w:val="none" w:sz="0" w:space="0" w:color="auto"/>
        <w:bottom w:val="none" w:sz="0" w:space="0" w:color="auto"/>
        <w:right w:val="none" w:sz="0" w:space="0" w:color="auto"/>
      </w:divBdr>
    </w:div>
    <w:div w:id="1021399440">
      <w:bodyDiv w:val="1"/>
      <w:marLeft w:val="0"/>
      <w:marRight w:val="0"/>
      <w:marTop w:val="0"/>
      <w:marBottom w:val="0"/>
      <w:divBdr>
        <w:top w:val="none" w:sz="0" w:space="0" w:color="auto"/>
        <w:left w:val="none" w:sz="0" w:space="0" w:color="auto"/>
        <w:bottom w:val="none" w:sz="0" w:space="0" w:color="auto"/>
        <w:right w:val="none" w:sz="0" w:space="0" w:color="auto"/>
      </w:divBdr>
    </w:div>
    <w:div w:id="1157569648">
      <w:bodyDiv w:val="1"/>
      <w:marLeft w:val="0"/>
      <w:marRight w:val="0"/>
      <w:marTop w:val="0"/>
      <w:marBottom w:val="0"/>
      <w:divBdr>
        <w:top w:val="none" w:sz="0" w:space="0" w:color="auto"/>
        <w:left w:val="none" w:sz="0" w:space="0" w:color="auto"/>
        <w:bottom w:val="none" w:sz="0" w:space="0" w:color="auto"/>
        <w:right w:val="none" w:sz="0" w:space="0" w:color="auto"/>
      </w:divBdr>
      <w:divsChild>
        <w:div w:id="411271145">
          <w:marLeft w:val="0"/>
          <w:marRight w:val="0"/>
          <w:marTop w:val="0"/>
          <w:marBottom w:val="0"/>
          <w:divBdr>
            <w:top w:val="none" w:sz="0" w:space="0" w:color="auto"/>
            <w:left w:val="none" w:sz="0" w:space="0" w:color="auto"/>
            <w:bottom w:val="none" w:sz="0" w:space="0" w:color="auto"/>
            <w:right w:val="none" w:sz="0" w:space="0" w:color="auto"/>
          </w:divBdr>
          <w:divsChild>
            <w:div w:id="496464091">
              <w:marLeft w:val="0"/>
              <w:marRight w:val="0"/>
              <w:marTop w:val="0"/>
              <w:marBottom w:val="0"/>
              <w:divBdr>
                <w:top w:val="none" w:sz="0" w:space="0" w:color="auto"/>
                <w:left w:val="none" w:sz="0" w:space="0" w:color="auto"/>
                <w:bottom w:val="none" w:sz="0" w:space="0" w:color="auto"/>
                <w:right w:val="none" w:sz="0" w:space="0" w:color="auto"/>
              </w:divBdr>
              <w:divsChild>
                <w:div w:id="1697806084">
                  <w:marLeft w:val="0"/>
                  <w:marRight w:val="0"/>
                  <w:marTop w:val="0"/>
                  <w:marBottom w:val="0"/>
                  <w:divBdr>
                    <w:top w:val="none" w:sz="0" w:space="0" w:color="auto"/>
                    <w:left w:val="none" w:sz="0" w:space="0" w:color="auto"/>
                    <w:bottom w:val="none" w:sz="0" w:space="0" w:color="auto"/>
                    <w:right w:val="none" w:sz="0" w:space="0" w:color="auto"/>
                  </w:divBdr>
                  <w:divsChild>
                    <w:div w:id="1994942814">
                      <w:marLeft w:val="0"/>
                      <w:marRight w:val="0"/>
                      <w:marTop w:val="0"/>
                      <w:marBottom w:val="0"/>
                      <w:divBdr>
                        <w:top w:val="none" w:sz="0" w:space="0" w:color="auto"/>
                        <w:left w:val="none" w:sz="0" w:space="0" w:color="auto"/>
                        <w:bottom w:val="none" w:sz="0" w:space="0" w:color="auto"/>
                        <w:right w:val="none" w:sz="0" w:space="0" w:color="auto"/>
                      </w:divBdr>
                      <w:divsChild>
                        <w:div w:id="917446558">
                          <w:marLeft w:val="0"/>
                          <w:marRight w:val="0"/>
                          <w:marTop w:val="0"/>
                          <w:marBottom w:val="0"/>
                          <w:divBdr>
                            <w:top w:val="none" w:sz="0" w:space="0" w:color="auto"/>
                            <w:left w:val="none" w:sz="0" w:space="0" w:color="auto"/>
                            <w:bottom w:val="none" w:sz="0" w:space="0" w:color="auto"/>
                            <w:right w:val="none" w:sz="0" w:space="0" w:color="auto"/>
                          </w:divBdr>
                          <w:divsChild>
                            <w:div w:id="15651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2081">
                  <w:marLeft w:val="0"/>
                  <w:marRight w:val="0"/>
                  <w:marTop w:val="0"/>
                  <w:marBottom w:val="0"/>
                  <w:divBdr>
                    <w:top w:val="none" w:sz="0" w:space="0" w:color="auto"/>
                    <w:left w:val="none" w:sz="0" w:space="0" w:color="auto"/>
                    <w:bottom w:val="none" w:sz="0" w:space="0" w:color="auto"/>
                    <w:right w:val="none" w:sz="0" w:space="0" w:color="auto"/>
                  </w:divBdr>
                  <w:divsChild>
                    <w:div w:id="18714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6343">
      <w:bodyDiv w:val="1"/>
      <w:marLeft w:val="0"/>
      <w:marRight w:val="0"/>
      <w:marTop w:val="0"/>
      <w:marBottom w:val="0"/>
      <w:divBdr>
        <w:top w:val="none" w:sz="0" w:space="0" w:color="auto"/>
        <w:left w:val="none" w:sz="0" w:space="0" w:color="auto"/>
        <w:bottom w:val="none" w:sz="0" w:space="0" w:color="auto"/>
        <w:right w:val="none" w:sz="0" w:space="0" w:color="auto"/>
      </w:divBdr>
    </w:div>
    <w:div w:id="1784574263">
      <w:bodyDiv w:val="1"/>
      <w:marLeft w:val="0"/>
      <w:marRight w:val="0"/>
      <w:marTop w:val="0"/>
      <w:marBottom w:val="0"/>
      <w:divBdr>
        <w:top w:val="none" w:sz="0" w:space="0" w:color="auto"/>
        <w:left w:val="none" w:sz="0" w:space="0" w:color="auto"/>
        <w:bottom w:val="none" w:sz="0" w:space="0" w:color="auto"/>
        <w:right w:val="none" w:sz="0" w:space="0" w:color="auto"/>
      </w:divBdr>
    </w:div>
    <w:div w:id="1795103152">
      <w:bodyDiv w:val="1"/>
      <w:marLeft w:val="0"/>
      <w:marRight w:val="0"/>
      <w:marTop w:val="0"/>
      <w:marBottom w:val="0"/>
      <w:divBdr>
        <w:top w:val="none" w:sz="0" w:space="0" w:color="auto"/>
        <w:left w:val="none" w:sz="0" w:space="0" w:color="auto"/>
        <w:bottom w:val="none" w:sz="0" w:space="0" w:color="auto"/>
        <w:right w:val="none" w:sz="0" w:space="0" w:color="auto"/>
      </w:divBdr>
    </w:div>
    <w:div w:id="1847750848">
      <w:bodyDiv w:val="1"/>
      <w:marLeft w:val="0"/>
      <w:marRight w:val="0"/>
      <w:marTop w:val="0"/>
      <w:marBottom w:val="0"/>
      <w:divBdr>
        <w:top w:val="none" w:sz="0" w:space="0" w:color="auto"/>
        <w:left w:val="none" w:sz="0" w:space="0" w:color="auto"/>
        <w:bottom w:val="none" w:sz="0" w:space="0" w:color="auto"/>
        <w:right w:val="none" w:sz="0" w:space="0" w:color="auto"/>
      </w:divBdr>
    </w:div>
    <w:div w:id="1855487054">
      <w:bodyDiv w:val="1"/>
      <w:marLeft w:val="0"/>
      <w:marRight w:val="0"/>
      <w:marTop w:val="0"/>
      <w:marBottom w:val="0"/>
      <w:divBdr>
        <w:top w:val="none" w:sz="0" w:space="0" w:color="auto"/>
        <w:left w:val="none" w:sz="0" w:space="0" w:color="auto"/>
        <w:bottom w:val="none" w:sz="0" w:space="0" w:color="auto"/>
        <w:right w:val="none" w:sz="0" w:space="0" w:color="auto"/>
      </w:divBdr>
    </w:div>
    <w:div w:id="2024015131">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braries.tas.gov.au/public-libraries/meeting-rooms-at-your-library/"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libraries.tas.gov.au/about-us/policies-and-governance/policies/meeting-room-hire-policy/purpose/" TargetMode="External"/><Relationship Id="rId7" Type="http://schemas.openxmlformats.org/officeDocument/2006/relationships/styles" Target="styles.xml"/><Relationship Id="rId12" Type="http://schemas.openxmlformats.org/officeDocument/2006/relationships/hyperlink" Target="https://libraries.tas.gov.au/public-libraries/meeting-rooms-at-your-library/meeting-room-conditions-of-us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braries.tas.gov.au/about-us/policies-and-governance/policies/safeguarding-children-policy/purp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libraries.tas.gov.au/public-libraries/meeting-rooms-at-your-library/"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braries.tas.gov.au/public-libraries/meeting-rooms-at-your-library/" TargetMode="External"/><Relationship Id="rId22" Type="http://schemas.openxmlformats.org/officeDocument/2006/relationships/hyperlink" Target="https://libraries.tas.gov.au/about-us/policies-and-governance/policies/"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asedu.sharepoint.com/sites/intranet/DECYP%20Branded%20%20Templates/DECYP%20Branded%20Templates/Info-Sheet-Template-A4-Portrait-DECYP-Brand-Design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74274A8E24643AD6F49CF20B42555"/>
        <w:category>
          <w:name w:val="General"/>
          <w:gallery w:val="placeholder"/>
        </w:category>
        <w:types>
          <w:type w:val="bbPlcHdr"/>
        </w:types>
        <w:behaviors>
          <w:behavior w:val="content"/>
        </w:behaviors>
        <w:guid w:val="{12A0B3A2-80FF-4D7A-8E81-7B20A29A0939}"/>
      </w:docPartPr>
      <w:docPartBody>
        <w:p w:rsidR="00666AEC" w:rsidRDefault="00666AEC">
          <w:pPr>
            <w:pStyle w:val="0AD74274A8E24643AD6F49CF20B42555"/>
          </w:pPr>
          <w:r w:rsidRPr="00E4286E">
            <w:rPr>
              <w:rStyle w:val="PlaceholderText"/>
            </w:rPr>
            <w:t>[Title]</w:t>
          </w:r>
        </w:p>
      </w:docPartBody>
    </w:docPart>
    <w:docPart>
      <w:docPartPr>
        <w:name w:val="6BAED765C1BE4A3880E59D1AC2372F15"/>
        <w:category>
          <w:name w:val="General"/>
          <w:gallery w:val="placeholder"/>
        </w:category>
        <w:types>
          <w:type w:val="bbPlcHdr"/>
        </w:types>
        <w:behaviors>
          <w:behavior w:val="content"/>
        </w:behaviors>
        <w:guid w:val="{09857F89-B8CD-49D8-8892-D1CF6CEA93A0}"/>
      </w:docPartPr>
      <w:docPartBody>
        <w:p w:rsidR="00996AA0" w:rsidRDefault="009636EA" w:rsidP="009636EA">
          <w:pPr>
            <w:pStyle w:val="6BAED765C1BE4A3880E59D1AC2372F152"/>
          </w:pPr>
          <w:r>
            <w:rPr>
              <w:rStyle w:val="PlaceholderText"/>
            </w:rPr>
            <w:t xml:space="preserve"> </w:t>
          </w:r>
        </w:p>
      </w:docPartBody>
    </w:docPart>
    <w:docPart>
      <w:docPartPr>
        <w:name w:val="B9529AA2CB7B4F4AA4B595A159E9173F"/>
        <w:category>
          <w:name w:val="General"/>
          <w:gallery w:val="placeholder"/>
        </w:category>
        <w:types>
          <w:type w:val="bbPlcHdr"/>
        </w:types>
        <w:behaviors>
          <w:behavior w:val="content"/>
        </w:behaviors>
        <w:guid w:val="{D8AB4A90-0D8C-4AC6-8B28-CB86E7920F0D}"/>
      </w:docPartPr>
      <w:docPartBody>
        <w:p w:rsidR="00996AA0" w:rsidRDefault="009636EA" w:rsidP="009636EA">
          <w:pPr>
            <w:pStyle w:val="B9529AA2CB7B4F4AA4B595A159E9173F2"/>
          </w:pPr>
          <w:r>
            <w:rPr>
              <w:rStyle w:val="PlaceholderText"/>
            </w:rPr>
            <w:t xml:space="preserve"> </w:t>
          </w:r>
        </w:p>
      </w:docPartBody>
    </w:docPart>
    <w:docPart>
      <w:docPartPr>
        <w:name w:val="637976EAAAAC4A1884B542512EE57C48"/>
        <w:category>
          <w:name w:val="General"/>
          <w:gallery w:val="placeholder"/>
        </w:category>
        <w:types>
          <w:type w:val="bbPlcHdr"/>
        </w:types>
        <w:behaviors>
          <w:behavior w:val="content"/>
        </w:behaviors>
        <w:guid w:val="{C377C412-7770-4A87-868D-047C053E5B0A}"/>
      </w:docPartPr>
      <w:docPartBody>
        <w:p w:rsidR="00996AA0" w:rsidRDefault="009636EA" w:rsidP="009636EA">
          <w:pPr>
            <w:pStyle w:val="637976EAAAAC4A1884B542512EE57C482"/>
          </w:pPr>
          <w:r>
            <w:rPr>
              <w:rStyle w:val="FormField"/>
            </w:rPr>
            <w:t xml:space="preserve"> </w:t>
          </w:r>
        </w:p>
      </w:docPartBody>
    </w:docPart>
    <w:docPart>
      <w:docPartPr>
        <w:name w:val="F2CF3B5BC11A4895B11B6488F3B51E34"/>
        <w:category>
          <w:name w:val="General"/>
          <w:gallery w:val="placeholder"/>
        </w:category>
        <w:types>
          <w:type w:val="bbPlcHdr"/>
        </w:types>
        <w:behaviors>
          <w:behavior w:val="content"/>
        </w:behaviors>
        <w:guid w:val="{BCA0F197-AC48-484B-A040-BA2F506C77BA}"/>
      </w:docPartPr>
      <w:docPartBody>
        <w:p w:rsidR="00996AA0" w:rsidRDefault="009636EA" w:rsidP="009636EA">
          <w:pPr>
            <w:pStyle w:val="F2CF3B5BC11A4895B11B6488F3B51E342"/>
          </w:pPr>
          <w:r>
            <w:rPr>
              <w:rStyle w:val="FormField"/>
            </w:rPr>
            <w:t xml:space="preserve"> </w:t>
          </w:r>
        </w:p>
      </w:docPartBody>
    </w:docPart>
    <w:docPart>
      <w:docPartPr>
        <w:name w:val="E27D8113D4EC40E7B9AAD2DBE23179CF"/>
        <w:category>
          <w:name w:val="General"/>
          <w:gallery w:val="placeholder"/>
        </w:category>
        <w:types>
          <w:type w:val="bbPlcHdr"/>
        </w:types>
        <w:behaviors>
          <w:behavior w:val="content"/>
        </w:behaviors>
        <w:guid w:val="{3A2162DF-97E9-4E04-BC5C-9C457683F52E}"/>
      </w:docPartPr>
      <w:docPartBody>
        <w:p w:rsidR="00C071B2" w:rsidRDefault="009636EA" w:rsidP="009636EA">
          <w:pPr>
            <w:pStyle w:val="E27D8113D4EC40E7B9AAD2DBE23179CF2"/>
          </w:pPr>
          <w:r>
            <w:rPr>
              <w:rStyle w:val="PlaceholderText"/>
            </w:rPr>
            <w:t xml:space="preserve"> </w:t>
          </w:r>
        </w:p>
      </w:docPartBody>
    </w:docPart>
    <w:docPart>
      <w:docPartPr>
        <w:name w:val="3A236D81A91F4ACBB20F01BAC54AA3F5"/>
        <w:category>
          <w:name w:val="General"/>
          <w:gallery w:val="placeholder"/>
        </w:category>
        <w:types>
          <w:type w:val="bbPlcHdr"/>
        </w:types>
        <w:behaviors>
          <w:behavior w:val="content"/>
        </w:behaviors>
        <w:guid w:val="{1B4500E6-523C-43B8-A132-F93FCF2DA7AA}"/>
      </w:docPartPr>
      <w:docPartBody>
        <w:p w:rsidR="009B6E48" w:rsidRDefault="009636EA" w:rsidP="009636EA">
          <w:pPr>
            <w:pStyle w:val="3A236D81A91F4ACBB20F01BAC54AA3F52"/>
          </w:pPr>
          <w:r>
            <w:rPr>
              <w:rStyle w:val="PlaceholderText"/>
            </w:rPr>
            <w:t xml:space="preserve"> </w:t>
          </w:r>
        </w:p>
      </w:docPartBody>
    </w:docPart>
    <w:docPart>
      <w:docPartPr>
        <w:name w:val="E7FB34D704B04AD38DA843F5DD1AF211"/>
        <w:category>
          <w:name w:val="General"/>
          <w:gallery w:val="placeholder"/>
        </w:category>
        <w:types>
          <w:type w:val="bbPlcHdr"/>
        </w:types>
        <w:behaviors>
          <w:behavior w:val="content"/>
        </w:behaviors>
        <w:guid w:val="{0487181A-B23A-4C5C-8C9A-E3A8B20D874B}"/>
      </w:docPartPr>
      <w:docPartBody>
        <w:p w:rsidR="009B6E48" w:rsidRDefault="009636EA" w:rsidP="009636EA">
          <w:pPr>
            <w:pStyle w:val="E7FB34D704B04AD38DA843F5DD1AF2112"/>
          </w:pPr>
          <w:r>
            <w:rPr>
              <w:rStyle w:val="PlaceholderText"/>
            </w:rPr>
            <w:t xml:space="preserve"> </w:t>
          </w:r>
        </w:p>
      </w:docPartBody>
    </w:docPart>
    <w:docPart>
      <w:docPartPr>
        <w:name w:val="564B33318B8D449FB0295E7F805E695E"/>
        <w:category>
          <w:name w:val="General"/>
          <w:gallery w:val="placeholder"/>
        </w:category>
        <w:types>
          <w:type w:val="bbPlcHdr"/>
        </w:types>
        <w:behaviors>
          <w:behavior w:val="content"/>
        </w:behaviors>
        <w:guid w:val="{EA9D79CA-DB0B-4DC1-A03C-63CE138EEE31}"/>
      </w:docPartPr>
      <w:docPartBody>
        <w:p w:rsidR="009B6E48" w:rsidRDefault="009636EA" w:rsidP="009636EA">
          <w:pPr>
            <w:pStyle w:val="564B33318B8D449FB0295E7F805E695E2"/>
          </w:pPr>
          <w:r>
            <w:rPr>
              <w:rStyle w:val="PlaceholderText"/>
            </w:rPr>
            <w:t xml:space="preserve"> </w:t>
          </w:r>
        </w:p>
      </w:docPartBody>
    </w:docPart>
    <w:docPart>
      <w:docPartPr>
        <w:name w:val="9ACC0811E486402CAD288891C4D40551"/>
        <w:category>
          <w:name w:val="General"/>
          <w:gallery w:val="placeholder"/>
        </w:category>
        <w:types>
          <w:type w:val="bbPlcHdr"/>
        </w:types>
        <w:behaviors>
          <w:behavior w:val="content"/>
        </w:behaviors>
        <w:guid w:val="{131CDAF8-50A3-4FD5-87BA-B7918B3D28F5}"/>
      </w:docPartPr>
      <w:docPartBody>
        <w:p w:rsidR="009B6E48" w:rsidRDefault="009636EA" w:rsidP="009636EA">
          <w:pPr>
            <w:pStyle w:val="9ACC0811E486402CAD288891C4D405512"/>
          </w:pPr>
          <w:r>
            <w:rPr>
              <w:rStyle w:val="PlaceholderText"/>
            </w:rPr>
            <w:t xml:space="preserve"> </w:t>
          </w:r>
        </w:p>
      </w:docPartBody>
    </w:docPart>
    <w:docPart>
      <w:docPartPr>
        <w:name w:val="B2FFB0D3E8F34471A58AA10582B2CDBC"/>
        <w:category>
          <w:name w:val="General"/>
          <w:gallery w:val="placeholder"/>
        </w:category>
        <w:types>
          <w:type w:val="bbPlcHdr"/>
        </w:types>
        <w:behaviors>
          <w:behavior w:val="content"/>
        </w:behaviors>
        <w:guid w:val="{085B237B-C54A-4FA0-84C6-1428CBDB5982}"/>
      </w:docPartPr>
      <w:docPartBody>
        <w:p w:rsidR="009B6E48" w:rsidRDefault="009636EA" w:rsidP="009636EA">
          <w:pPr>
            <w:pStyle w:val="B2FFB0D3E8F34471A58AA10582B2CDBC2"/>
          </w:pPr>
          <w:r>
            <w:rPr>
              <w:rStyle w:val="FormField"/>
            </w:rPr>
            <w:t xml:space="preserve"> </w:t>
          </w:r>
        </w:p>
      </w:docPartBody>
    </w:docPart>
    <w:docPart>
      <w:docPartPr>
        <w:name w:val="8FDEFCD8C96E4E5F8824D88EBA850130"/>
        <w:category>
          <w:name w:val="General"/>
          <w:gallery w:val="placeholder"/>
        </w:category>
        <w:types>
          <w:type w:val="bbPlcHdr"/>
        </w:types>
        <w:behaviors>
          <w:behavior w:val="content"/>
        </w:behaviors>
        <w:guid w:val="{6D5534C9-E2EF-41E6-BEE9-15E54FB60539}"/>
      </w:docPartPr>
      <w:docPartBody>
        <w:p w:rsidR="009B6E48" w:rsidRDefault="009636EA" w:rsidP="009636EA">
          <w:pPr>
            <w:pStyle w:val="8FDEFCD8C96E4E5F8824D88EBA8501302"/>
          </w:pPr>
          <w:r>
            <w:rPr>
              <w:rStyle w:val="PlaceholderText"/>
            </w:rPr>
            <w:t xml:space="preserve"> </w:t>
          </w:r>
        </w:p>
      </w:docPartBody>
    </w:docPart>
    <w:docPart>
      <w:docPartPr>
        <w:name w:val="F14E9CEC14E9471584B14220899B8DF9"/>
        <w:category>
          <w:name w:val="General"/>
          <w:gallery w:val="placeholder"/>
        </w:category>
        <w:types>
          <w:type w:val="bbPlcHdr"/>
        </w:types>
        <w:behaviors>
          <w:behavior w:val="content"/>
        </w:behaviors>
        <w:guid w:val="{D7D761A6-0BDD-4D1C-961C-776B82238C42}"/>
      </w:docPartPr>
      <w:docPartBody>
        <w:p w:rsidR="00312A5E" w:rsidRDefault="009636EA" w:rsidP="009636EA">
          <w:pPr>
            <w:pStyle w:val="F14E9CEC14E9471584B14220899B8DF92"/>
          </w:pPr>
          <w:r>
            <w:rPr>
              <w:rStyle w:val="PlaceholderText"/>
            </w:rPr>
            <w:t xml:space="preserve"> </w:t>
          </w:r>
        </w:p>
      </w:docPartBody>
    </w:docPart>
    <w:docPart>
      <w:docPartPr>
        <w:name w:val="238B0D3C267C48B6B47010E6CA941CB4"/>
        <w:category>
          <w:name w:val="General"/>
          <w:gallery w:val="placeholder"/>
        </w:category>
        <w:types>
          <w:type w:val="bbPlcHdr"/>
        </w:types>
        <w:behaviors>
          <w:behavior w:val="content"/>
        </w:behaviors>
        <w:guid w:val="{E620C717-B352-4639-8575-D091061B7D8D}"/>
      </w:docPartPr>
      <w:docPartBody>
        <w:p w:rsidR="00312A5E" w:rsidRDefault="009636EA" w:rsidP="009636EA">
          <w:pPr>
            <w:pStyle w:val="238B0D3C267C48B6B47010E6CA941CB42"/>
          </w:pPr>
          <w:r>
            <w:rPr>
              <w:rStyle w:val="PlaceholderText"/>
            </w:rPr>
            <w:t xml:space="preserve"> </w:t>
          </w:r>
        </w:p>
      </w:docPartBody>
    </w:docPart>
    <w:docPart>
      <w:docPartPr>
        <w:name w:val="1E9E99B268654C95A9A53AB69771D60E"/>
        <w:category>
          <w:name w:val="General"/>
          <w:gallery w:val="placeholder"/>
        </w:category>
        <w:types>
          <w:type w:val="bbPlcHdr"/>
        </w:types>
        <w:behaviors>
          <w:behavior w:val="content"/>
        </w:behaviors>
        <w:guid w:val="{BA03B392-B71B-4C5C-8B05-A726A391E301}"/>
      </w:docPartPr>
      <w:docPartBody>
        <w:p w:rsidR="00312A5E" w:rsidRDefault="009636EA" w:rsidP="009636EA">
          <w:pPr>
            <w:pStyle w:val="1E9E99B268654C95A9A53AB69771D60E2"/>
          </w:pPr>
          <w:r>
            <w:rPr>
              <w:rStyle w:val="PlaceholderText"/>
            </w:rPr>
            <w:t xml:space="preserve"> </w:t>
          </w:r>
        </w:p>
      </w:docPartBody>
    </w:docPart>
    <w:docPart>
      <w:docPartPr>
        <w:name w:val="105EF0742B844F578DFA74E24767CA3D"/>
        <w:category>
          <w:name w:val="General"/>
          <w:gallery w:val="placeholder"/>
        </w:category>
        <w:types>
          <w:type w:val="bbPlcHdr"/>
        </w:types>
        <w:behaviors>
          <w:behavior w:val="content"/>
        </w:behaviors>
        <w:guid w:val="{34A0BC2C-78CE-40B7-898B-D13A1C8DD651}"/>
      </w:docPartPr>
      <w:docPartBody>
        <w:p w:rsidR="00A173F3" w:rsidRDefault="009636EA" w:rsidP="009636EA">
          <w:pPr>
            <w:pStyle w:val="105EF0742B844F578DFA74E24767CA3D2"/>
          </w:pPr>
          <w:r>
            <w:rPr>
              <w:rStyle w:val="PlaceholderText"/>
            </w:rPr>
            <w:t xml:space="preserve"> </w:t>
          </w:r>
        </w:p>
      </w:docPartBody>
    </w:docPart>
    <w:docPart>
      <w:docPartPr>
        <w:name w:val="390E92E000D346E685B7910A8CCA87E1"/>
        <w:category>
          <w:name w:val="General"/>
          <w:gallery w:val="placeholder"/>
        </w:category>
        <w:types>
          <w:type w:val="bbPlcHdr"/>
        </w:types>
        <w:behaviors>
          <w:behavior w:val="content"/>
        </w:behaviors>
        <w:guid w:val="{602B4D2B-7160-4D36-AA23-1AEC0F055E32}"/>
      </w:docPartPr>
      <w:docPartBody>
        <w:p w:rsidR="00A173F3" w:rsidRDefault="009636EA" w:rsidP="009636EA">
          <w:pPr>
            <w:pStyle w:val="390E92E000D346E685B7910A8CCA87E12"/>
          </w:pPr>
          <w:r>
            <w:rPr>
              <w:rStyle w:val="PlaceholderText"/>
            </w:rPr>
            <w:t xml:space="preserve"> </w:t>
          </w:r>
        </w:p>
      </w:docPartBody>
    </w:docPart>
    <w:docPart>
      <w:docPartPr>
        <w:name w:val="187EF6C0A0EB41EA91614C222E8DF715"/>
        <w:category>
          <w:name w:val="General"/>
          <w:gallery w:val="placeholder"/>
        </w:category>
        <w:types>
          <w:type w:val="bbPlcHdr"/>
        </w:types>
        <w:behaviors>
          <w:behavior w:val="content"/>
        </w:behaviors>
        <w:guid w:val="{52C15C30-15FA-451C-95A5-897403476A25}"/>
      </w:docPartPr>
      <w:docPartBody>
        <w:p w:rsidR="00A173F3" w:rsidRDefault="009636EA" w:rsidP="009636EA">
          <w:pPr>
            <w:pStyle w:val="187EF6C0A0EB41EA91614C222E8DF7152"/>
          </w:pPr>
          <w:r>
            <w:rPr>
              <w:rStyle w:val="PlaceholderText"/>
            </w:rPr>
            <w:t xml:space="preserve"> </w:t>
          </w:r>
        </w:p>
      </w:docPartBody>
    </w:docPart>
    <w:docPart>
      <w:docPartPr>
        <w:name w:val="1A28AD57173D4F8A95D85D6497E1BBA0"/>
        <w:category>
          <w:name w:val="General"/>
          <w:gallery w:val="placeholder"/>
        </w:category>
        <w:types>
          <w:type w:val="bbPlcHdr"/>
        </w:types>
        <w:behaviors>
          <w:behavior w:val="content"/>
        </w:behaviors>
        <w:guid w:val="{B3F1EBAE-816A-4C48-9394-FD6E8368FDA8}"/>
      </w:docPartPr>
      <w:docPartBody>
        <w:p w:rsidR="00A173F3" w:rsidRDefault="009636EA" w:rsidP="009636EA">
          <w:pPr>
            <w:pStyle w:val="1A28AD57173D4F8A95D85D6497E1BBA02"/>
          </w:pPr>
          <w:r>
            <w:rPr>
              <w:rStyle w:val="PlaceholderText"/>
            </w:rPr>
            <w:t xml:space="preserve"> </w:t>
          </w:r>
        </w:p>
      </w:docPartBody>
    </w:docPart>
    <w:docPart>
      <w:docPartPr>
        <w:name w:val="3ABE576F34094B73B99D6BAB6F67DD13"/>
        <w:category>
          <w:name w:val="General"/>
          <w:gallery w:val="placeholder"/>
        </w:category>
        <w:types>
          <w:type w:val="bbPlcHdr"/>
        </w:types>
        <w:behaviors>
          <w:behavior w:val="content"/>
        </w:behaviors>
        <w:guid w:val="{A1CF1909-ECF6-4594-93F5-E738F2CE79AE}"/>
      </w:docPartPr>
      <w:docPartBody>
        <w:p w:rsidR="00AC4C90" w:rsidRDefault="009636EA" w:rsidP="009636EA">
          <w:pPr>
            <w:pStyle w:val="3ABE576F34094B73B99D6BAB6F67DD132"/>
          </w:pPr>
          <w:r>
            <w:rPr>
              <w:rStyle w:val="PlaceholderText"/>
            </w:rPr>
            <w:t xml:space="preserve"> </w:t>
          </w:r>
        </w:p>
      </w:docPartBody>
    </w:docPart>
    <w:docPart>
      <w:docPartPr>
        <w:name w:val="173489A60B924FF29401696CCDE632C8"/>
        <w:category>
          <w:name w:val="General"/>
          <w:gallery w:val="placeholder"/>
        </w:category>
        <w:types>
          <w:type w:val="bbPlcHdr"/>
        </w:types>
        <w:behaviors>
          <w:behavior w:val="content"/>
        </w:behaviors>
        <w:guid w:val="{47313F1C-4321-4977-AB1A-102E752DAAB2}"/>
      </w:docPartPr>
      <w:docPartBody>
        <w:p w:rsidR="00226701" w:rsidRDefault="009636EA" w:rsidP="009636EA">
          <w:pPr>
            <w:pStyle w:val="173489A60B924FF29401696CCDE632C82"/>
          </w:pPr>
          <w:r>
            <w:rPr>
              <w:rStyle w:val="PlaceholderText"/>
            </w:rPr>
            <w:t xml:space="preserve"> </w:t>
          </w:r>
        </w:p>
      </w:docPartBody>
    </w:docPart>
    <w:docPart>
      <w:docPartPr>
        <w:name w:val="A5FAC7366BD043D0A85799570A7AF234"/>
        <w:category>
          <w:name w:val="General"/>
          <w:gallery w:val="placeholder"/>
        </w:category>
        <w:types>
          <w:type w:val="bbPlcHdr"/>
        </w:types>
        <w:behaviors>
          <w:behavior w:val="content"/>
        </w:behaviors>
        <w:guid w:val="{8A1B62E0-4237-49A6-B49B-8DC10C085456}"/>
      </w:docPartPr>
      <w:docPartBody>
        <w:p w:rsidR="00226701" w:rsidRDefault="009636EA" w:rsidP="009636EA">
          <w:pPr>
            <w:pStyle w:val="A5FAC7366BD043D0A85799570A7AF2341"/>
          </w:pPr>
          <w:r>
            <w:rPr>
              <w:rStyle w:val="PlaceholderText"/>
            </w:rPr>
            <w:t xml:space="preserve"> </w:t>
          </w:r>
        </w:p>
      </w:docPartBody>
    </w:docPart>
    <w:docPart>
      <w:docPartPr>
        <w:name w:val="E955075A3A004CA7A2EA49E2F072FD4F"/>
        <w:category>
          <w:name w:val="General"/>
          <w:gallery w:val="placeholder"/>
        </w:category>
        <w:types>
          <w:type w:val="bbPlcHdr"/>
        </w:types>
        <w:behaviors>
          <w:behavior w:val="content"/>
        </w:behaviors>
        <w:guid w:val="{7020F6D2-A868-4F60-B6C9-7B879AE4BC6C}"/>
      </w:docPartPr>
      <w:docPartBody>
        <w:p w:rsidR="00226701" w:rsidRDefault="009636EA" w:rsidP="009636EA">
          <w:pPr>
            <w:pStyle w:val="E955075A3A004CA7A2EA49E2F072FD4F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46E"/>
    <w:multiLevelType w:val="multilevel"/>
    <w:tmpl w:val="E1481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5239BF"/>
    <w:multiLevelType w:val="multilevel"/>
    <w:tmpl w:val="4D4E3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6C37C3"/>
    <w:multiLevelType w:val="multilevel"/>
    <w:tmpl w:val="F2AEA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44745AC"/>
    <w:multiLevelType w:val="multilevel"/>
    <w:tmpl w:val="1E6C6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BF60DD"/>
    <w:multiLevelType w:val="multilevel"/>
    <w:tmpl w:val="90105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1899581">
    <w:abstractNumId w:val="1"/>
  </w:num>
  <w:num w:numId="2" w16cid:durableId="419833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030118">
    <w:abstractNumId w:val="4"/>
  </w:num>
  <w:num w:numId="4" w16cid:durableId="1160461384">
    <w:abstractNumId w:val="0"/>
  </w:num>
  <w:num w:numId="5" w16cid:durableId="1174344025">
    <w:abstractNumId w:val="2"/>
  </w:num>
  <w:num w:numId="6" w16cid:durableId="1084759955">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EC"/>
    <w:rsid w:val="0004615F"/>
    <w:rsid w:val="000B1708"/>
    <w:rsid w:val="00123F08"/>
    <w:rsid w:val="00143623"/>
    <w:rsid w:val="001F5D44"/>
    <w:rsid w:val="00226701"/>
    <w:rsid w:val="0029715B"/>
    <w:rsid w:val="002E1C28"/>
    <w:rsid w:val="00312A5E"/>
    <w:rsid w:val="00414FB3"/>
    <w:rsid w:val="004E6006"/>
    <w:rsid w:val="005A7723"/>
    <w:rsid w:val="0062442E"/>
    <w:rsid w:val="00653354"/>
    <w:rsid w:val="00666AEC"/>
    <w:rsid w:val="006A14E9"/>
    <w:rsid w:val="006D22F0"/>
    <w:rsid w:val="00726336"/>
    <w:rsid w:val="007B7C85"/>
    <w:rsid w:val="007D5A94"/>
    <w:rsid w:val="007E1319"/>
    <w:rsid w:val="00806A73"/>
    <w:rsid w:val="00875170"/>
    <w:rsid w:val="008A2E9A"/>
    <w:rsid w:val="008C01AD"/>
    <w:rsid w:val="008E49DD"/>
    <w:rsid w:val="00901611"/>
    <w:rsid w:val="00913C0C"/>
    <w:rsid w:val="0091786D"/>
    <w:rsid w:val="009636EA"/>
    <w:rsid w:val="00996AA0"/>
    <w:rsid w:val="009B6E48"/>
    <w:rsid w:val="009C4385"/>
    <w:rsid w:val="009E4974"/>
    <w:rsid w:val="00A173F3"/>
    <w:rsid w:val="00A43712"/>
    <w:rsid w:val="00A514B5"/>
    <w:rsid w:val="00AC4C90"/>
    <w:rsid w:val="00B05E33"/>
    <w:rsid w:val="00B2415F"/>
    <w:rsid w:val="00BE10D4"/>
    <w:rsid w:val="00BF26AE"/>
    <w:rsid w:val="00C071B2"/>
    <w:rsid w:val="00C7431F"/>
    <w:rsid w:val="00C80927"/>
    <w:rsid w:val="00CC7E0F"/>
    <w:rsid w:val="00D52C97"/>
    <w:rsid w:val="00D566AD"/>
    <w:rsid w:val="00DB4F68"/>
    <w:rsid w:val="00DD03E2"/>
    <w:rsid w:val="00DD2578"/>
    <w:rsid w:val="00F94FD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6EA"/>
    <w:rPr>
      <w:color w:val="666666"/>
    </w:rPr>
  </w:style>
  <w:style w:type="paragraph" w:customStyle="1" w:styleId="0AD74274A8E24643AD6F49CF20B42555">
    <w:name w:val="0AD74274A8E24643AD6F49CF20B42555"/>
  </w:style>
  <w:style w:type="character" w:customStyle="1" w:styleId="FormField">
    <w:name w:val="FormField"/>
    <w:basedOn w:val="DefaultParagraphFont"/>
    <w:uiPriority w:val="1"/>
    <w:qFormat/>
    <w:rsid w:val="009636EA"/>
    <w:rPr>
      <w:rFonts w:ascii="Arial" w:hAnsi="Arial"/>
      <w:sz w:val="22"/>
      <w:bdr w:val="none" w:sz="0" w:space="0" w:color="auto"/>
    </w:rPr>
  </w:style>
  <w:style w:type="paragraph" w:customStyle="1" w:styleId="B2FFB0D3E8F34471A58AA10582B2CDBC2">
    <w:name w:val="B2FFB0D3E8F34471A58AA10582B2CDBC2"/>
    <w:rsid w:val="009636EA"/>
    <w:pPr>
      <w:spacing w:after="120" w:line="288" w:lineRule="auto"/>
    </w:pPr>
    <w:rPr>
      <w:rFonts w:eastAsiaTheme="minorHAnsi"/>
      <w:sz w:val="22"/>
      <w:szCs w:val="22"/>
      <w:lang w:eastAsia="en-US" w:bidi="ar-SA"/>
    </w:rPr>
  </w:style>
  <w:style w:type="paragraph" w:customStyle="1" w:styleId="F2CF3B5BC11A4895B11B6488F3B51E342">
    <w:name w:val="F2CF3B5BC11A4895B11B6488F3B51E342"/>
    <w:rsid w:val="009636EA"/>
    <w:pPr>
      <w:spacing w:after="120" w:line="288" w:lineRule="auto"/>
    </w:pPr>
    <w:rPr>
      <w:rFonts w:eastAsiaTheme="minorHAnsi"/>
      <w:sz w:val="22"/>
      <w:szCs w:val="22"/>
      <w:lang w:eastAsia="en-US" w:bidi="ar-SA"/>
    </w:rPr>
  </w:style>
  <w:style w:type="paragraph" w:customStyle="1" w:styleId="1E9E99B268654C95A9A53AB69771D60E2">
    <w:name w:val="1E9E99B268654C95A9A53AB69771D60E2"/>
    <w:rsid w:val="009636EA"/>
    <w:pPr>
      <w:spacing w:after="120" w:line="288" w:lineRule="auto"/>
    </w:pPr>
    <w:rPr>
      <w:rFonts w:eastAsiaTheme="minorHAnsi"/>
      <w:sz w:val="22"/>
      <w:szCs w:val="22"/>
      <w:lang w:eastAsia="en-US" w:bidi="ar-SA"/>
    </w:rPr>
  </w:style>
  <w:style w:type="paragraph" w:customStyle="1" w:styleId="B9529AA2CB7B4F4AA4B595A159E9173F2">
    <w:name w:val="B9529AA2CB7B4F4AA4B595A159E9173F2"/>
    <w:rsid w:val="009636EA"/>
    <w:pPr>
      <w:spacing w:after="120" w:line="288" w:lineRule="auto"/>
    </w:pPr>
    <w:rPr>
      <w:rFonts w:eastAsiaTheme="minorHAnsi"/>
      <w:sz w:val="22"/>
      <w:szCs w:val="22"/>
      <w:lang w:eastAsia="en-US" w:bidi="ar-SA"/>
    </w:rPr>
  </w:style>
  <w:style w:type="paragraph" w:customStyle="1" w:styleId="637976EAAAAC4A1884B542512EE57C482">
    <w:name w:val="637976EAAAAC4A1884B542512EE57C482"/>
    <w:rsid w:val="009636EA"/>
    <w:pPr>
      <w:spacing w:after="120" w:line="288" w:lineRule="auto"/>
    </w:pPr>
    <w:rPr>
      <w:rFonts w:eastAsiaTheme="minorHAnsi"/>
      <w:sz w:val="22"/>
      <w:szCs w:val="22"/>
      <w:lang w:eastAsia="en-US" w:bidi="ar-SA"/>
    </w:rPr>
  </w:style>
  <w:style w:type="paragraph" w:customStyle="1" w:styleId="238B0D3C267C48B6B47010E6CA941CB42">
    <w:name w:val="238B0D3C267C48B6B47010E6CA941CB42"/>
    <w:rsid w:val="009636EA"/>
    <w:pPr>
      <w:spacing w:after="120" w:line="288" w:lineRule="auto"/>
    </w:pPr>
    <w:rPr>
      <w:rFonts w:eastAsiaTheme="minorHAnsi"/>
      <w:sz w:val="22"/>
      <w:szCs w:val="22"/>
      <w:lang w:eastAsia="en-US" w:bidi="ar-SA"/>
    </w:rPr>
  </w:style>
  <w:style w:type="paragraph" w:customStyle="1" w:styleId="F14E9CEC14E9471584B14220899B8DF92">
    <w:name w:val="F14E9CEC14E9471584B14220899B8DF92"/>
    <w:rsid w:val="009636EA"/>
    <w:pPr>
      <w:spacing w:after="120" w:line="288" w:lineRule="auto"/>
    </w:pPr>
    <w:rPr>
      <w:rFonts w:eastAsiaTheme="minorHAnsi"/>
      <w:sz w:val="22"/>
      <w:szCs w:val="22"/>
      <w:lang w:eastAsia="en-US" w:bidi="ar-SA"/>
    </w:rPr>
  </w:style>
  <w:style w:type="paragraph" w:customStyle="1" w:styleId="A5FAC7366BD043D0A85799570A7AF2341">
    <w:name w:val="A5FAC7366BD043D0A85799570A7AF2341"/>
    <w:rsid w:val="009636EA"/>
    <w:pPr>
      <w:spacing w:after="120" w:line="288" w:lineRule="auto"/>
    </w:pPr>
    <w:rPr>
      <w:rFonts w:eastAsiaTheme="minorHAnsi"/>
      <w:sz w:val="22"/>
      <w:szCs w:val="22"/>
      <w:lang w:eastAsia="en-US" w:bidi="ar-SA"/>
    </w:rPr>
  </w:style>
  <w:style w:type="paragraph" w:customStyle="1" w:styleId="E955075A3A004CA7A2EA49E2F072FD4F1">
    <w:name w:val="E955075A3A004CA7A2EA49E2F072FD4F1"/>
    <w:rsid w:val="009636EA"/>
    <w:pPr>
      <w:spacing w:after="120" w:line="288" w:lineRule="auto"/>
    </w:pPr>
    <w:rPr>
      <w:rFonts w:eastAsiaTheme="minorHAnsi"/>
      <w:sz w:val="22"/>
      <w:szCs w:val="22"/>
      <w:lang w:eastAsia="en-US" w:bidi="ar-SA"/>
    </w:rPr>
  </w:style>
  <w:style w:type="paragraph" w:customStyle="1" w:styleId="6BAED765C1BE4A3880E59D1AC2372F152">
    <w:name w:val="6BAED765C1BE4A3880E59D1AC2372F152"/>
    <w:rsid w:val="009636EA"/>
    <w:pPr>
      <w:spacing w:after="120" w:line="288" w:lineRule="auto"/>
    </w:pPr>
    <w:rPr>
      <w:rFonts w:eastAsiaTheme="minorHAnsi"/>
      <w:sz w:val="22"/>
      <w:szCs w:val="22"/>
      <w:lang w:eastAsia="en-US" w:bidi="ar-SA"/>
    </w:rPr>
  </w:style>
  <w:style w:type="paragraph" w:customStyle="1" w:styleId="E27D8113D4EC40E7B9AAD2DBE23179CF2">
    <w:name w:val="E27D8113D4EC40E7B9AAD2DBE23179CF2"/>
    <w:rsid w:val="009636EA"/>
    <w:pPr>
      <w:spacing w:after="120" w:line="288" w:lineRule="auto"/>
    </w:pPr>
    <w:rPr>
      <w:rFonts w:eastAsiaTheme="minorHAnsi"/>
      <w:sz w:val="22"/>
      <w:szCs w:val="22"/>
      <w:lang w:eastAsia="en-US" w:bidi="ar-SA"/>
    </w:rPr>
  </w:style>
  <w:style w:type="paragraph" w:customStyle="1" w:styleId="3A236D81A91F4ACBB20F01BAC54AA3F52">
    <w:name w:val="3A236D81A91F4ACBB20F01BAC54AA3F52"/>
    <w:rsid w:val="009636EA"/>
    <w:pPr>
      <w:spacing w:after="120" w:line="288" w:lineRule="auto"/>
    </w:pPr>
    <w:rPr>
      <w:rFonts w:eastAsiaTheme="minorHAnsi"/>
      <w:sz w:val="22"/>
      <w:szCs w:val="22"/>
      <w:lang w:eastAsia="en-US" w:bidi="ar-SA"/>
    </w:rPr>
  </w:style>
  <w:style w:type="paragraph" w:customStyle="1" w:styleId="E7FB34D704B04AD38DA843F5DD1AF2112">
    <w:name w:val="E7FB34D704B04AD38DA843F5DD1AF2112"/>
    <w:rsid w:val="009636EA"/>
    <w:pPr>
      <w:spacing w:after="120" w:line="288" w:lineRule="auto"/>
    </w:pPr>
    <w:rPr>
      <w:rFonts w:eastAsiaTheme="minorHAnsi"/>
      <w:sz w:val="22"/>
      <w:szCs w:val="22"/>
      <w:lang w:eastAsia="en-US" w:bidi="ar-SA"/>
    </w:rPr>
  </w:style>
  <w:style w:type="paragraph" w:customStyle="1" w:styleId="3ABE576F34094B73B99D6BAB6F67DD132">
    <w:name w:val="3ABE576F34094B73B99D6BAB6F67DD132"/>
    <w:rsid w:val="009636EA"/>
    <w:pPr>
      <w:spacing w:after="120" w:line="288" w:lineRule="auto"/>
    </w:pPr>
    <w:rPr>
      <w:rFonts w:eastAsiaTheme="minorHAnsi"/>
      <w:sz w:val="22"/>
      <w:szCs w:val="22"/>
      <w:lang w:eastAsia="en-US" w:bidi="ar-SA"/>
    </w:rPr>
  </w:style>
  <w:style w:type="paragraph" w:customStyle="1" w:styleId="8FDEFCD8C96E4E5F8824D88EBA8501302">
    <w:name w:val="8FDEFCD8C96E4E5F8824D88EBA8501302"/>
    <w:rsid w:val="009636EA"/>
    <w:pPr>
      <w:spacing w:after="120" w:line="288" w:lineRule="auto"/>
    </w:pPr>
    <w:rPr>
      <w:rFonts w:eastAsiaTheme="minorHAnsi"/>
      <w:sz w:val="22"/>
      <w:szCs w:val="22"/>
      <w:lang w:eastAsia="en-US" w:bidi="ar-SA"/>
    </w:rPr>
  </w:style>
  <w:style w:type="paragraph" w:customStyle="1" w:styleId="173489A60B924FF29401696CCDE632C82">
    <w:name w:val="173489A60B924FF29401696CCDE632C82"/>
    <w:rsid w:val="009636EA"/>
    <w:pPr>
      <w:spacing w:after="120" w:line="288" w:lineRule="auto"/>
    </w:pPr>
    <w:rPr>
      <w:rFonts w:eastAsiaTheme="minorHAnsi"/>
      <w:sz w:val="22"/>
      <w:szCs w:val="22"/>
      <w:lang w:eastAsia="en-US" w:bidi="ar-SA"/>
    </w:rPr>
  </w:style>
  <w:style w:type="paragraph" w:customStyle="1" w:styleId="564B33318B8D449FB0295E7F805E695E2">
    <w:name w:val="564B33318B8D449FB0295E7F805E695E2"/>
    <w:rsid w:val="009636EA"/>
    <w:pPr>
      <w:spacing w:after="120" w:line="288" w:lineRule="auto"/>
    </w:pPr>
    <w:rPr>
      <w:rFonts w:eastAsiaTheme="minorHAnsi"/>
      <w:sz w:val="22"/>
      <w:szCs w:val="22"/>
      <w:lang w:eastAsia="en-US" w:bidi="ar-SA"/>
    </w:rPr>
  </w:style>
  <w:style w:type="paragraph" w:customStyle="1" w:styleId="105EF0742B844F578DFA74E24767CA3D2">
    <w:name w:val="105EF0742B844F578DFA74E24767CA3D2"/>
    <w:rsid w:val="009636EA"/>
    <w:pPr>
      <w:spacing w:after="120" w:line="288" w:lineRule="auto"/>
    </w:pPr>
    <w:rPr>
      <w:rFonts w:eastAsiaTheme="minorHAnsi"/>
      <w:sz w:val="22"/>
      <w:szCs w:val="22"/>
      <w:lang w:eastAsia="en-US" w:bidi="ar-SA"/>
    </w:rPr>
  </w:style>
  <w:style w:type="paragraph" w:customStyle="1" w:styleId="390E92E000D346E685B7910A8CCA87E12">
    <w:name w:val="390E92E000D346E685B7910A8CCA87E12"/>
    <w:rsid w:val="009636EA"/>
    <w:pPr>
      <w:spacing w:after="120" w:line="288" w:lineRule="auto"/>
    </w:pPr>
    <w:rPr>
      <w:rFonts w:eastAsiaTheme="minorHAnsi"/>
      <w:sz w:val="22"/>
      <w:szCs w:val="22"/>
      <w:lang w:eastAsia="en-US" w:bidi="ar-SA"/>
    </w:rPr>
  </w:style>
  <w:style w:type="paragraph" w:customStyle="1" w:styleId="187EF6C0A0EB41EA91614C222E8DF7152">
    <w:name w:val="187EF6C0A0EB41EA91614C222E8DF7152"/>
    <w:rsid w:val="009636EA"/>
    <w:pPr>
      <w:spacing w:after="120" w:line="288" w:lineRule="auto"/>
    </w:pPr>
    <w:rPr>
      <w:rFonts w:eastAsiaTheme="minorHAnsi"/>
      <w:sz w:val="22"/>
      <w:szCs w:val="22"/>
      <w:lang w:eastAsia="en-US" w:bidi="ar-SA"/>
    </w:rPr>
  </w:style>
  <w:style w:type="paragraph" w:customStyle="1" w:styleId="1A28AD57173D4F8A95D85D6497E1BBA02">
    <w:name w:val="1A28AD57173D4F8A95D85D6497E1BBA02"/>
    <w:rsid w:val="009636EA"/>
    <w:pPr>
      <w:spacing w:after="120" w:line="288" w:lineRule="auto"/>
    </w:pPr>
    <w:rPr>
      <w:rFonts w:eastAsiaTheme="minorHAnsi"/>
      <w:sz w:val="22"/>
      <w:szCs w:val="22"/>
      <w:lang w:eastAsia="en-US" w:bidi="ar-SA"/>
    </w:rPr>
  </w:style>
  <w:style w:type="paragraph" w:customStyle="1" w:styleId="9ACC0811E486402CAD288891C4D405512">
    <w:name w:val="9ACC0811E486402CAD288891C4D405512"/>
    <w:rsid w:val="009636EA"/>
    <w:pPr>
      <w:spacing w:after="120" w:line="288" w:lineRule="auto"/>
    </w:pPr>
    <w:rPr>
      <w:rFonts w:eastAsiaTheme="minorHAnsi"/>
      <w:sz w:val="22"/>
      <w:szCs w:val="22"/>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CYP Templates" ma:contentTypeID="0x010100DAE5B12603A8D64299F2D7F9DAA9DFF903008AA0A510938D364CB63ECC6F496FDB54" ma:contentTypeVersion="37" ma:contentTypeDescription="" ma:contentTypeScope="" ma:versionID="5fae1039632088458c7488675a4a0c27">
  <xsd:schema xmlns:xsd="http://www.w3.org/2001/XMLSchema" xmlns:xs="http://www.w3.org/2001/XMLSchema" xmlns:p="http://schemas.microsoft.com/office/2006/metadata/properties" xmlns:ns1="http://schemas.microsoft.com/sharepoint/v3" xmlns:ns2="f4d687a3-763f-4c4d-a2c3-3894f6ee9db2" xmlns:ns3="73e323e8-fcc4-4315-9e8f-db2c55330154" targetNamespace="http://schemas.microsoft.com/office/2006/metadata/properties" ma:root="true" ma:fieldsID="c761f4a36536de3edc5fd1d178460d82" ns1:_="" ns2:_="" ns3:_="">
    <xsd:import namespace="http://schemas.microsoft.com/sharepoint/v3"/>
    <xsd:import namespace="f4d687a3-763f-4c4d-a2c3-3894f6ee9db2"/>
    <xsd:import namespace="73e323e8-fcc4-4315-9e8f-db2c55330154"/>
    <xsd:element name="properties">
      <xsd:complexType>
        <xsd:sequence>
          <xsd:element name="documentManagement">
            <xsd:complexType>
              <xsd:all>
                <xsd:element ref="ns2:DECYP_x0020_Branding" minOccurs="0"/>
                <xsd:element ref="ns2:_dlc_DocIdUrl" minOccurs="0"/>
                <xsd:element ref="ns3:TaxCatchAll" minOccurs="0"/>
                <xsd:element ref="ns2:_dlc_DocIdPersistId" minOccurs="0"/>
                <xsd:element ref="ns2:j2d9e2b20fe94002ba12752ef02ebab2" minOccurs="0"/>
                <xsd:element ref="ns1:jc6636d59a3841d6a003805cc0af7d55" minOccurs="0"/>
                <xsd:element ref="ns3:TaxCatchAllLabel" minOccurs="0"/>
                <xsd:element ref="ns3:ac14bbcdb53241248531b27e06dad8ac" minOccurs="0"/>
                <xsd:element ref="ns2:_dlc_DocId" minOccurs="0"/>
                <xsd:element ref="ns1:n0a9e867ad2c485d813f18d125e0fcd9" minOccurs="0"/>
                <xsd:element ref="ns1:IsDoETemplate" minOccurs="0"/>
                <xsd:element ref="ns1:p3462ae1d1b74acfbca60782bc9e6868" minOccurs="0"/>
                <xsd:element ref="ns1:edfde412c3c944a58e77f303173d3848" minOccurs="0"/>
                <xsd:element ref="ns1:dcb2640943484fe9b8fca50e77597933" minOccurs="0"/>
                <xsd:element ref="ns1:Template_x0020_Description" minOccurs="0"/>
                <xsd:element ref="ns1:DoE_x0020_Template_x0020_Descriptioin" minOccurs="0"/>
                <xsd:element ref="ns2:pd29a4e1f15d408ea69e8630ec6fc6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jc6636d59a3841d6a003805cc0af7d55" ma:index="9" nillable="true" ma:displayName="Business Unit_0" ma:hidden="true" ma:internalName="jc6636d59a3841d6a003805cc0af7d55" ma:readOnly="false">
      <xsd:simpleType>
        <xsd:restriction base="dms:Note"/>
      </xsd:simpleType>
    </xsd:element>
    <xsd:element name="n0a9e867ad2c485d813f18d125e0fcd9" ma:index="17" nillable="true" ma:displayName="Audience_0" ma:hidden="true" ma:internalName="n0a9e867ad2c485d813f18d125e0fcd9" ma:readOnly="false">
      <xsd:simpleType>
        <xsd:restriction base="dms:Note"/>
      </xsd:simpleType>
    </xsd:element>
    <xsd:element name="IsDoETemplate" ma:index="20" nillable="true" ma:displayName="IsDoETemplate" ma:default="1" ma:hidden="true" ma:internalName="IsDoETemplate" ma:readOnly="false">
      <xsd:simpleType>
        <xsd:restriction base="dms:Boolean"/>
      </xsd:simpleType>
    </xsd:element>
    <xsd:element name="p3462ae1d1b74acfbca60782bc9e6868" ma:index="21" nillable="true" ma:displayName="Document Status_0" ma:hidden="true" ma:internalName="p3462ae1d1b74acfbca60782bc9e6868" ma:readOnly="false">
      <xsd:simpleType>
        <xsd:restriction base="dms:Note"/>
      </xsd:simpleType>
    </xsd:element>
    <xsd:element name="edfde412c3c944a58e77f303173d3848" ma:index="23" nillable="true" ma:displayName="DoE Document Type_0" ma:hidden="true" ma:internalName="edfde412c3c944a58e77f303173d3848" ma:readOnly="false">
      <xsd:simpleType>
        <xsd:restriction base="dms:Note"/>
      </xsd:simpleType>
    </xsd:element>
    <xsd:element name="dcb2640943484fe9b8fca50e77597933" ma:index="24" nillable="true" ma:displayName="Template Category_0" ma:hidden="true" ma:internalName="dcb2640943484fe9b8fca50e77597933" ma:readOnly="false">
      <xsd:simpleType>
        <xsd:restriction base="dms:Note"/>
      </xsd:simpleType>
    </xsd:element>
    <xsd:element name="Template_x0020_Description" ma:index="26" nillable="true" ma:displayName="Template Description" ma:description="Template Description" ma:hidden="true" ma:internalName="Template_x0020_Description" ma:readOnly="false">
      <xsd:simpleType>
        <xsd:restriction base="dms:Note"/>
      </xsd:simpleType>
    </xsd:element>
    <xsd:element name="DoE_x0020_Template_x0020_Descriptioin" ma:index="27" nillable="true" ma:displayName="DoE Template Description" ma:hidden="true" ma:internalName="DoE_x0020_Template_x0020_Descriptioi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DECYP_x0020_Branding" ma:index="3"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false">
      <xsd:simpleType>
        <xsd:restriction base="dms:Boolean"/>
      </xsd:simpleType>
    </xsd:element>
    <xsd:element name="j2d9e2b20fe94002ba12752ef02ebab2" ma:index="8" nillable="true" ma:taxonomy="true" ma:internalName="j2d9e2b20fe94002ba12752ef02ebab2" ma:taxonomyFieldName="Document_x0020_Classification" ma:displayName="Document Classification" ma:readOnly="false" ma:default="" ma:fieldId="{32d9e2b2-0fe9-4002-ba12-752ef02ebab2}" ma:sspId="85ab561c-b524-457e-b07c-8aed554bb3ce" ma:termSetId="30b7fbcf-3bf7-4d2c-8c27-a720d68c9e94"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pd29a4e1f15d408ea69e8630ec6fc634" ma:index="28"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41a7a34f-d891-4d95-bdcc-aea44559c333}" ma:internalName="TaxCatchAllLabel" ma:readOnly="fals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ac14bbcdb53241248531b27e06dad8ac" ma:index="14" nillable="true" ma:displayName="Business Unit_Temp_0" ma:hidden="true" ma:internalName="ac14bbcdb53241248531b27e06dad8ac"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fde412c3c944a58e77f303173d3848 xmlns="http://schemas.microsoft.com/sharepoint/v3">Template85897c92-c882-4165-879a-2f460318d4ff</edfde412c3c944a58e77f303173d3848>
    <_dlc_DocId xmlns="f4d687a3-763f-4c4d-a2c3-3894f6ee9db2">TASED-1025588595-153</_dlc_DocId>
    <n0a9e867ad2c485d813f18d125e0fcd9 xmlns="http://schemas.microsoft.com/sharepoint/v3">Staff5334ce17-5483-4202-bd91-d920329f5a8a</n0a9e867ad2c485d813f18d125e0fcd9>
    <_dlc_DocIdUrl xmlns="f4d687a3-763f-4c4d-a2c3-3894f6ee9db2">
      <Url>https://tasedu.sharepoint.com/sites/intranet/_layouts/15/DocIdRedir.aspx?ID=TASED-1025588595-153</Url>
      <Description>TASED-1025588595-153</Description>
    </_dlc_DocIdUrl>
    <TaxCatchAll xmlns="73e323e8-fcc4-4315-9e8f-db2c55330154">
      <Value>69</Value>
      <Value>4</Value>
      <Value>4977</Value>
      <Value>28</Value>
    </TaxCatchAll>
    <p3462ae1d1b74acfbca60782bc9e6868 xmlns="http://schemas.microsoft.com/sharepoint/v3">Livebc977ed0-005e-4690-a3b4-310d5986bcf0</p3462ae1d1b74acfbca60782bc9e6868>
    <ac14bbcdb53241248531b27e06dad8ac xmlns="73e323e8-fcc4-4315-9e8f-db2c55330154">Strategic Marketing Communications and Mediaf6d9077c-8163-46d2-832d-7663a09bc4db</ac14bbcdb53241248531b27e06dad8ac>
    <_dlc_DocIdPersistId xmlns="f4d687a3-763f-4c4d-a2c3-3894f6ee9db2" xsi:nil="true"/>
    <TaxCatchAllLabel xmlns="73e323e8-fcc4-4315-9e8f-db2c55330154" xsi:nil="true"/>
    <DECYP_x0020_Branding xmlns="f4d687a3-763f-4c4d-a2c3-3894f6ee9db2">DECYP colourful branding</DECYP_x0020_Branding>
    <jc6636d59a3841d6a003805cc0af7d55 xmlns="http://schemas.microsoft.com/sharepoint/v3">Strategic Marketing Communications and Media|f6d9077c-8163-46d2-832d-7663a09bc4db</jc6636d59a3841d6a003805cc0af7d55>
    <j2d9e2b20fe94002ba12752ef02ebab2 xmlns="f4d687a3-763f-4c4d-a2c3-3894f6ee9db2">
      <Terms xmlns="http://schemas.microsoft.com/office/infopath/2007/PartnerControls"/>
    </j2d9e2b20fe94002ba12752ef02ebab2>
    <DoE_x0020_Template_x0020_Descriptioin xmlns="http://schemas.microsoft.com/sharepoint/v3" xsi:nil="true"/>
    <Template_x0020_Description xmlns="http://schemas.microsoft.com/sharepoint/v3" xsi:nil="true"/>
    <IsDoETemplate xmlns="http://schemas.microsoft.com/sharepoint/v3">true</IsDoETemplate>
    <pd29a4e1f15d408ea69e8630ec6fc634 xmlns="f4d687a3-763f-4c4d-a2c3-3894f6ee9db2">
      <Terms xmlns="http://schemas.microsoft.com/office/infopath/2007/PartnerControls"/>
    </pd29a4e1f15d408ea69e8630ec6fc634>
    <dcb2640943484fe9b8fca50e77597933 xmlns="http://schemas.microsoft.com/sharepoint/v3">DECYP Brand - Designed Templates0a854b76-3f9e-4adf-8e49-eb04dbc7eecc</dcb2640943484fe9b8fca50e77597933>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9004440A-EBAA-4208-91EF-185D1BE19123}">
  <ds:schemaRefs>
    <ds:schemaRef ds:uri="http://schemas.microsoft.com/sharepoint/events"/>
  </ds:schemaRefs>
</ds:datastoreItem>
</file>

<file path=customXml/itemProps4.xml><?xml version="1.0" encoding="utf-8"?>
<ds:datastoreItem xmlns:ds="http://schemas.openxmlformats.org/officeDocument/2006/customXml" ds:itemID="{EC911E6B-E9FE-4425-A70B-8CD0C441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687a3-763f-4c4d-a2c3-3894f6ee9db2"/>
    <ds:schemaRef ds:uri="73e323e8-fcc4-4315-9e8f-db2c55330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http://schemas.microsoft.com/sharepoint/v3"/>
    <ds:schemaRef ds:uri="f4d687a3-763f-4c4d-a2c3-3894f6ee9db2"/>
    <ds:schemaRef ds:uri="73e323e8-fcc4-4315-9e8f-db2c55330154"/>
  </ds:schemaRefs>
</ds:datastoreItem>
</file>

<file path=docProps/app.xml><?xml version="1.0" encoding="utf-8"?>
<Properties xmlns="http://schemas.openxmlformats.org/officeDocument/2006/extended-properties" xmlns:vt="http://schemas.openxmlformats.org/officeDocument/2006/docPropsVTypes">
  <Template>Info-Sheet-Template-A4-Portrait-DECYP-Brand-Designed.dotx</Template>
  <TotalTime>7</TotalTime>
  <Pages>4</Pages>
  <Words>677</Words>
  <Characters>3937</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Meeting room hire application</vt:lpstr>
    </vt:vector>
  </TitlesOfParts>
  <Manager/>
  <Company>Tasmanian Government - Department for Education, Children and Young People</Company>
  <LinksUpToDate>false</LinksUpToDate>
  <CharactersWithSpaces>4654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room hire application</dc:title>
  <dc:subject/>
  <dc:creator>Lana Hegol</dc:creator>
  <cp:keywords>information sheet; Factsheet</cp:keywords>
  <dc:description/>
  <cp:lastModifiedBy>Beams, Scott</cp:lastModifiedBy>
  <cp:revision>3</cp:revision>
  <cp:lastPrinted>2025-09-05T02:10:00Z</cp:lastPrinted>
  <dcterms:created xsi:type="dcterms:W3CDTF">2025-10-13T01:28:00Z</dcterms:created>
  <dcterms:modified xsi:type="dcterms:W3CDTF">2025-12-08T22:25:00Z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14803;#Marketing</vt:lpwstr>
  </property>
  <property fmtid="{D5CDD505-2E9C-101B-9397-08002B2CF9AE}" pid="3" name="Sub_x0020_Category">
    <vt:lpwstr/>
  </property>
  <property fmtid="{D5CDD505-2E9C-101B-9397-08002B2CF9AE}" pid="4" name="DoE_x0020_Document_x0020_Type">
    <vt:lpwstr>28;#Template|85897c92-c882-4165-879a-2f460318d4ff</vt:lpwstr>
  </property>
  <property fmtid="{D5CDD505-2E9C-101B-9397-08002B2CF9AE}" pid="5" name="i6e9c3b3fb6741098ef9fbc5ae984e01">
    <vt:lpwstr/>
  </property>
  <property fmtid="{D5CDD505-2E9C-101B-9397-08002B2CF9AE}" pid="6" name="TaxKeyword">
    <vt:lpwstr>5012;#Factsheet|0f78be5c-4cbb-48c1-9c17-57be077de801;#646;#information sheet|65f59777-1127-48a0-a9a4-bcec2c98c64b</vt:lpwstr>
  </property>
  <property fmtid="{D5CDD505-2E9C-101B-9397-08002B2CF9AE}" pid="7" name="edfde412c3c944a58e77f303173d38480">
    <vt:lpwstr>Template|85897c92-c882-4165-879a-2f460318d4ff</vt:lpwstr>
  </property>
  <property fmtid="{D5CDD505-2E9C-101B-9397-08002B2CF9AE}" pid="8" name="DoE Template Topics">
    <vt:lpwstr/>
  </property>
  <property fmtid="{D5CDD505-2E9C-101B-9397-08002B2CF9AE}" pid="9" name="DoE Strategic Plan Topics">
    <vt:lpwstr/>
  </property>
  <property fmtid="{D5CDD505-2E9C-101B-9397-08002B2CF9AE}" pid="10" name="Snapshot Category">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n0de857dbaed400a8c00a7c157d479300">
    <vt:lpwstr/>
  </property>
  <property fmtid="{D5CDD505-2E9C-101B-9397-08002B2CF9AE}" pid="15" name="Accessibility Check">
    <vt:bool>false</vt:bool>
  </property>
  <property fmtid="{D5CDD505-2E9C-101B-9397-08002B2CF9AE}" pid="16" name="ac14bbcdb53241248531b27e06dad8ac0">
    <vt:lpwstr>Strategic Marketing Communications and Media|f6d9077c-8163-46d2-832d-7663a09bc4db</vt:lpwstr>
  </property>
  <property fmtid="{D5CDD505-2E9C-101B-9397-08002B2CF9AE}" pid="17" name="Policy Contact Information">
    <vt:lpwstr/>
  </property>
  <property fmtid="{D5CDD505-2E9C-101B-9397-08002B2CF9AE}" pid="18" name="Document Classification">
    <vt:lpwstr/>
  </property>
  <property fmtid="{D5CDD505-2E9C-101B-9397-08002B2CF9AE}" pid="19" name="Template Category">
    <vt:lpwstr>4977;#DECYP Brand - Designed Templates|0a854b76-3f9e-4adf-8e49-eb04dbc7eecc</vt:lpwstr>
  </property>
  <property fmtid="{D5CDD505-2E9C-101B-9397-08002B2CF9AE}" pid="20" name="Snapshot_x0020_Category">
    <vt:lpwstr/>
  </property>
  <property fmtid="{D5CDD505-2E9C-101B-9397-08002B2CF9AE}" pid="21" name="n5587f6a348f4de8ab3182c36b739ec6">
    <vt:lpwstr/>
  </property>
  <property fmtid="{D5CDD505-2E9C-101B-9397-08002B2CF9AE}" pid="22" name="Enterprise Keywords">
    <vt:lpwstr/>
  </property>
  <property fmtid="{D5CDD505-2E9C-101B-9397-08002B2CF9AE}" pid="23" name="Last Review">
    <vt:filetime>2024-12-10T13:00:00Z</vt:filetime>
  </property>
  <property fmtid="{D5CDD505-2E9C-101B-9397-08002B2CF9AE}" pid="24" name="p3462ae1d1b74acfbca60782bc9e68680">
    <vt:lpwstr>Live|bc977ed0-005e-4690-a3b4-310d5986bcf0</vt:lpwstr>
  </property>
  <property fmtid="{D5CDD505-2E9C-101B-9397-08002B2CF9AE}" pid="25" name="Sub Category">
    <vt:lpwstr/>
  </property>
  <property fmtid="{D5CDD505-2E9C-101B-9397-08002B2CF9AE}" pid="26" name="Metadata Audit Status">
    <vt:lpwstr>Completed</vt:lpwstr>
  </property>
  <property fmtid="{D5CDD505-2E9C-101B-9397-08002B2CF9AE}" pid="27" name="Document_x0020_Status">
    <vt:lpwstr>4;#Live|bc977ed0-005e-4690-a3b4-310d5986bcf0</vt:lpwstr>
  </property>
  <property fmtid="{D5CDD505-2E9C-101B-9397-08002B2CF9AE}" pid="28" name="Content Type Preference">
    <vt:lpwstr>Web Page</vt:lpwstr>
  </property>
  <property fmtid="{D5CDD505-2E9C-101B-9397-08002B2CF9AE}" pid="29" name="Document_x0020_Classification">
    <vt:lpwstr/>
  </property>
  <property fmtid="{D5CDD505-2E9C-101B-9397-08002B2CF9AE}" pid="30" name="Division">
    <vt:lpwstr>3;#Strategy and Performance|64554304-9658-4477-8215-887b6d4fcbb5</vt:lpwstr>
  </property>
  <property fmtid="{D5CDD505-2E9C-101B-9397-08002B2CF9AE}" pid="31" name="DoE_x0020_Strategic_x0020_Plan_x0020_Topics">
    <vt:lpwstr/>
  </property>
  <property fmtid="{D5CDD505-2E9C-101B-9397-08002B2CF9AE}" pid="32" name="Document Status">
    <vt:lpwstr>4;#Live|bc977ed0-005e-4690-a3b4-310d5986bcf0</vt:lpwstr>
  </property>
  <property fmtid="{D5CDD505-2E9C-101B-9397-08002B2CF9AE}" pid="33" name="l840ed7ca75046469cea8eb94f5ddcb7">
    <vt:lpwstr/>
  </property>
  <property fmtid="{D5CDD505-2E9C-101B-9397-08002B2CF9AE}" pid="34" name="Policy Owner">
    <vt:lpwstr/>
  </property>
  <property fmtid="{D5CDD505-2E9C-101B-9397-08002B2CF9AE}" pid="35" name="i6e9c3b3fb6741098ef9fbc5ae984e010">
    <vt:lpwstr/>
  </property>
  <property fmtid="{D5CDD505-2E9C-101B-9397-08002B2CF9AE}" pid="36" name="Teacher Learning Centre Category">
    <vt:lpwstr/>
  </property>
  <property fmtid="{D5CDD505-2E9C-101B-9397-08002B2CF9AE}" pid="37" name="n0a9e867ad2c485d813f18d125e0fcd90">
    <vt:lpwstr>Staff|5334ce17-5483-4202-bd91-d920329f5a8a</vt:lpwstr>
  </property>
  <property fmtid="{D5CDD505-2E9C-101B-9397-08002B2CF9AE}" pid="38" name="Audience1">
    <vt:lpwstr>69;#Staff|5334ce17-5483-4202-bd91-d920329f5a8a</vt:lpwstr>
  </property>
  <property fmtid="{D5CDD505-2E9C-101B-9397-08002B2CF9AE}" pid="39" name="Subject Title">
    <vt:lpwstr/>
  </property>
  <property fmtid="{D5CDD505-2E9C-101B-9397-08002B2CF9AE}" pid="40" name="n549a2a23b85430381d656c70c0f54a4">
    <vt:lpwstr>Administrationb709059c-9716-4094-91ad-aa3d7635dc2d</vt:lpwstr>
  </property>
  <property fmtid="{D5CDD505-2E9C-101B-9397-08002B2CF9AE}" pid="41" name="Portfolios">
    <vt:lpwstr>6392;#Continuous Improvement and Evaluation|206d9027-cd93-4536-bc2e-5755fc473fd4</vt:lpwstr>
  </property>
  <property fmtid="{D5CDD505-2E9C-101B-9397-08002B2CF9AE}" pid="42" name="Year">
    <vt:lpwstr/>
  </property>
  <property fmtid="{D5CDD505-2E9C-101B-9397-08002B2CF9AE}" pid="43" name="e9eadaa9b0d144b6a38a267b4985fcb30">
    <vt:lpwstr>Strategy and Performance|64554304-9658-4477-8215-887b6d4fcbb5</vt:lpwstr>
  </property>
  <property fmtid="{D5CDD505-2E9C-101B-9397-08002B2CF9AE}" pid="44" name="Subject_x0020_Title">
    <vt:lpwstr/>
  </property>
  <property fmtid="{D5CDD505-2E9C-101B-9397-08002B2CF9AE}" pid="45" name="Document Category">
    <vt:lpwstr>7;#Administration|b709059c-9716-4094-91ad-aa3d7635dc2d</vt:lpwstr>
  </property>
  <property fmtid="{D5CDD505-2E9C-101B-9397-08002B2CF9AE}" pid="46" name="n549a2a23b85430381d656c70c0f54a40">
    <vt:lpwstr>Administration|b709059c-9716-4094-91ad-aa3d7635dc2d</vt:lpwstr>
  </property>
  <property fmtid="{D5CDD505-2E9C-101B-9397-08002B2CF9AE}" pid="47" name="Document_x0020_Category">
    <vt:lpwstr>7;#Administration|b709059c-9716-4094-91ad-aa3d7635dc2d</vt:lpwstr>
  </property>
  <property fmtid="{D5CDD505-2E9C-101B-9397-08002B2CF9AE}" pid="48" name="b5a660e2555540328d9f084305c28a7f">
    <vt:lpwstr/>
  </property>
  <property fmtid="{D5CDD505-2E9C-101B-9397-08002B2CF9AE}" pid="49" name="Template_x0020_Category">
    <vt:lpwstr>4977;#DECYP Brand - Designed Templates|0a854b76-3f9e-4adf-8e49-eb04dbc7eecc</vt:lpwstr>
  </property>
  <property fmtid="{D5CDD505-2E9C-101B-9397-08002B2CF9AE}" pid="50" name="lcf76f155ced4ddcb4097134ff3c332f">
    <vt:lpwstr/>
  </property>
  <property fmtid="{D5CDD505-2E9C-101B-9397-08002B2CF9AE}" pid="51" name="n5587f6a348f4de8ab3182c36b739ec60">
    <vt:lpwstr/>
  </property>
  <property fmtid="{D5CDD505-2E9C-101B-9397-08002B2CF9AE}" pid="52" name="Date Authorised">
    <vt:filetime>2024-12-03T01:55:59Z</vt:filetime>
  </property>
  <property fmtid="{D5CDD505-2E9C-101B-9397-08002B2CF9AE}" pid="53" name="DoE Document Type">
    <vt:lpwstr>28;#Template|85897c92-c882-4165-879a-2f460318d4ff</vt:lpwstr>
  </property>
  <property fmtid="{D5CDD505-2E9C-101B-9397-08002B2CF9AE}" pid="54" name="b85bbc721aa94cb2b422cc2232ef3687">
    <vt:lpwstr/>
  </property>
  <property fmtid="{D5CDD505-2E9C-101B-9397-08002B2CF9AE}" pid="55" name="b5a660e2555540328d9f084305c28a7f0">
    <vt:lpwstr/>
  </property>
  <property fmtid="{D5CDD505-2E9C-101B-9397-08002B2CF9AE}" pid="56" name="a1c4f6224d154fedbb480523bb53bb660">
    <vt:lpwstr/>
  </property>
  <property fmtid="{D5CDD505-2E9C-101B-9397-08002B2CF9AE}" pid="57" name="Teacher_x0020_Learning_x0020_Centre_x0020_Category">
    <vt:lpwstr/>
  </property>
  <property fmtid="{D5CDD505-2E9C-101B-9397-08002B2CF9AE}" pid="58" name="Archive Requirement">
    <vt:lpwstr>No</vt:lpwstr>
  </property>
  <property fmtid="{D5CDD505-2E9C-101B-9397-08002B2CF9AE}" pid="59" name="Is Content Accessible">
    <vt:lpwstr>Yes</vt:lpwstr>
  </property>
  <property fmtid="{D5CDD505-2E9C-101B-9397-08002B2CF9AE}" pid="60" name="ef91b24a7c5f4bd0a2afebf3bdc64129">
    <vt:lpwstr>Marketing|9acdfb7a-01cb-4235-a22c-1d9305d73e8a</vt:lpwstr>
  </property>
  <property fmtid="{D5CDD505-2E9C-101B-9397-08002B2CF9AE}" pid="61" name="Business_x0020_Unit">
    <vt:lpwstr>330</vt:lpwstr>
  </property>
  <property fmtid="{D5CDD505-2E9C-101B-9397-08002B2CF9AE}" pid="62" name="b85bbc721aa94cb2b422cc2232ef36870">
    <vt:lpwstr/>
  </property>
  <property fmtid="{D5CDD505-2E9C-101B-9397-08002B2CF9AE}" pid="63" name="_dlc_DocIdItemGuid">
    <vt:lpwstr>eeed6e89-013e-4177-a74b-daf02e31f347</vt:lpwstr>
  </property>
  <property fmtid="{D5CDD505-2E9C-101B-9397-08002B2CF9AE}" pid="64" name="d2ede25913364733ba82b00f154f9896">
    <vt:lpwstr>Communication Services|bedc8a89-694c-40f5-a1d4-7550cb631eb0</vt:lpwstr>
  </property>
  <property fmtid="{D5CDD505-2E9C-101B-9397-08002B2CF9AE}" pid="65" name="j727237256e34e7f80ae69530d2a565d0">
    <vt:lpwstr/>
  </property>
  <property fmtid="{D5CDD505-2E9C-101B-9397-08002B2CF9AE}" pid="66" name="Content to be Reviewed">
    <vt:bool>true</vt:bool>
  </property>
  <property fmtid="{D5CDD505-2E9C-101B-9397-08002B2CF9AE}" pid="67" name="Sub_x0020_Unit">
    <vt:lpwstr>8911;#Marketing|9acdfb7a-01cb-4235-a22c-1d9305d73e8a</vt:lpwstr>
  </property>
  <property fmtid="{D5CDD505-2E9C-101B-9397-08002B2CF9AE}" pid="68" name="Business Unit">
    <vt:lpwstr>330;#Communication Services|bedc8a89-694c-40f5-a1d4-7550cb631eb0</vt:lpwstr>
  </property>
  <property fmtid="{D5CDD505-2E9C-101B-9397-08002B2CF9AE}" pid="69" name="Topic">
    <vt:lpwstr/>
  </property>
  <property fmtid="{D5CDD505-2E9C-101B-9397-08002B2CF9AE}" pid="70" name="j727237256e34e7f80ae69530d2a565d">
    <vt:lpwstr/>
  </property>
  <property fmtid="{D5CDD505-2E9C-101B-9397-08002B2CF9AE}" pid="71" name="MediaServiceImageTags">
    <vt:lpwstr/>
  </property>
  <property fmtid="{D5CDD505-2E9C-101B-9397-08002B2CF9AE}" pid="72" name="l840ed7ca75046469cea8eb94f5ddcb70">
    <vt:lpwstr/>
  </property>
  <property fmtid="{D5CDD505-2E9C-101B-9397-08002B2CF9AE}" pid="73" name="dcb2640943484fe9b8fca50e775979330">
    <vt:lpwstr>DECYP Brand - Designed Templates|0a854b76-3f9e-4adf-8e49-eb04dbc7eecc</vt:lpwstr>
  </property>
  <property fmtid="{D5CDD505-2E9C-101B-9397-08002B2CF9AE}" pid="74" name="ContentTypeId">
    <vt:lpwstr>0x010100DAE5B12603A8D64299F2D7F9DAA9DFF903008AA0A510938D364CB63ECC6F496FDB54</vt:lpwstr>
  </property>
  <property fmtid="{D5CDD505-2E9C-101B-9397-08002B2CF9AE}" pid="75" name="HP Content Manager ID">
    <vt:lpwstr>, </vt:lpwstr>
  </property>
  <property fmtid="{D5CDD505-2E9C-101B-9397-08002B2CF9AE}" pid="76" name="Sub Unit">
    <vt:lpwstr>8911;#Marketing|9acdfb7a-01cb-4235-a22c-1d9305d73e8a</vt:lpwstr>
  </property>
  <property fmtid="{D5CDD505-2E9C-101B-9397-08002B2CF9AE}" pid="77" name="TAS_x0020_DoE_x0020_Category">
    <vt:lpwstr/>
  </property>
  <property fmtid="{D5CDD505-2E9C-101B-9397-08002B2CF9AE}" pid="78" name="n881357aa86f498ba0b1ee08b4cee45f">
    <vt:lpwstr>Continuous Improvement and Evaluation|206d9027-cd93-4536-bc2e-5755fc473fd4</vt:lpwstr>
  </property>
  <property fmtid="{D5CDD505-2E9C-101B-9397-08002B2CF9AE}" pid="79" name="Business Unit_Temp">
    <vt:lpwstr>83;#Strategic Marketing Communications and Media|f6d9077c-8163-46d2-832d-7663a09bc4db</vt:lpwstr>
  </property>
  <property fmtid="{D5CDD505-2E9C-101B-9397-08002B2CF9AE}" pid="80" name="TaxKeywordTaxHTField">
    <vt:lpwstr>Factsheet|0f78be5c-4cbb-48c1-9c17-57be077de801;information sheet|65f59777-1127-48a0-a9a4-bcec2c98c64b</vt:lpwstr>
  </property>
  <property fmtid="{D5CDD505-2E9C-101B-9397-08002B2CF9AE}" pid="81" name="Contact Person">
    <vt:lpwstr/>
  </property>
  <property fmtid="{D5CDD505-2E9C-101B-9397-08002B2CF9AE}" pid="82" name="e9eadaa9b0d144b6a38a267b4985fcb3">
    <vt:lpwstr>Strategy and Performance64554304-9658-4477-8215-887b6d4fcbb5</vt:lpwstr>
  </property>
  <property fmtid="{D5CDD505-2E9C-101B-9397-08002B2CF9AE}" pid="83" name="DoE_x0020_Template_x0020_Topics">
    <vt:lpwstr/>
  </property>
</Properties>
</file>